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6C248E1E" w14:textId="387087C1" w:rsidP="00053FE3" w:rsidR="00431945" w:rsidRDefault="00431945">
      <w:pPr>
        <w:pStyle w:val="Heading1"/>
        <w:rPr>
          <w:lang w:val="en-GB"/>
        </w:rPr>
      </w:pPr>
      <w:r>
        <w:rPr>
          <w:rFonts w:hint="cs"/>
          <w:cs/>
          <w:lang w:val="en-GB"/>
        </w:rPr>
        <w:t>วัตถุประสงค์</w:t>
      </w:r>
    </w:p>
    <w:p w14:paraId="5014B7DA" w14:textId="7982C840" w:rsidP="00515D9A" w:rsidR="00431945" w:rsidRDefault="001675AE" w:rsidRPr="00431945">
      <w:pPr>
        <w:ind w:firstLine="360"/>
        <w:rPr>
          <w:cs/>
          <w:lang w:val="en-GB"/>
        </w:rPr>
      </w:pPr>
      <w:r w:rsidRPr="002221CD">
        <w:rPr>
          <w:rFonts w:ascii="TH SarabunPSK" w:cs="TH SarabunPSK" w:hAnsi="TH SarabunPSK" w:hint="cs"/>
          <w:cs/>
        </w:rPr>
        <w:t>เพื่อใช้เป็น</w:t>
      </w:r>
      <w:r w:rsidR="0015241F">
        <w:rPr>
          <w:rFonts w:ascii="TH SarabunPSK" w:cs="TH SarabunPSK" w:hAnsi="TH SarabunPSK" w:hint="cs"/>
          <w:cs/>
        </w:rPr>
        <w:t xml:space="preserve">แนวทางในการจัดอบรมและการบันทึกประวัติการอบรมแบบต่าง ๆ   </w:t>
      </w:r>
    </w:p>
    <w:p w14:paraId="351B2108" w14:textId="23D637BA" w:rsidP="00053FE3" w:rsidR="00562225" w:rsidRDefault="00562225">
      <w:pPr>
        <w:pStyle w:val="Heading1"/>
        <w:rPr>
          <w:lang w:val="en-GB"/>
        </w:rPr>
      </w:pPr>
      <w:r>
        <w:rPr>
          <w:rFonts w:hint="cs"/>
          <w:cs/>
          <w:lang w:val="en-GB"/>
        </w:rPr>
        <w:t>ขอบเขต</w:t>
      </w:r>
    </w:p>
    <w:p w14:paraId="1EE3F470" w14:textId="279183A1" w:rsidP="0051230B" w:rsidR="00777A06" w:rsidRDefault="00D20C25" w:rsidRPr="003A51E3">
      <w:pPr>
        <w:pStyle w:val="NoSpacing"/>
        <w:ind w:firstLine="426"/>
        <w:rPr>
          <w:lang w:val="en-GB"/>
        </w:rPr>
      </w:pPr>
      <w:r w:rsidRPr="00127B02">
        <w:rPr>
          <w:rFonts w:eastAsia="Tahoma"/>
          <w:cs/>
        </w:rPr>
        <w:t>ใช้สําหรับ</w:t>
      </w:r>
      <w:r w:rsidR="002639DA">
        <w:rPr>
          <w:rFonts w:eastAsia="Tahoma" w:hint="cs"/>
          <w:cs/>
        </w:rPr>
        <w:t>การ</w:t>
      </w:r>
      <w:r w:rsidR="0015241F">
        <w:rPr>
          <w:rFonts w:eastAsia="Tahoma" w:hint="cs"/>
          <w:cs/>
        </w:rPr>
        <w:t>จัดการอบรมแบบต่าง ๆ สำหรับบุคลากรภายในห้องปฏิบัติการทดสอบ</w:t>
      </w:r>
    </w:p>
    <w:p w14:paraId="3F4A5A14" w14:textId="77777777" w:rsidP="00053FE3" w:rsidR="00AE4DC3" w:rsidRDefault="00AE4DC3" w:rsidRPr="00AE4DC3">
      <w:pPr>
        <w:pStyle w:val="Heading1"/>
        <w:rPr>
          <w:lang w:val="en-GB"/>
        </w:rPr>
      </w:pPr>
      <w:r w:rsidRPr="00AE4DC3">
        <w:rPr>
          <w:rFonts w:hint="cs"/>
          <w:cs/>
          <w:lang w:val="en-GB"/>
        </w:rPr>
        <w:t>เอกสารอ้างอิง</w:t>
      </w:r>
    </w:p>
    <w:tbl>
      <w:tblPr>
        <w:tblW w:type="dxa" w:w="8820"/>
        <w:tblInd w:type="dxa" w:w="108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6124"/>
        <w:gridCol w:w="2696"/>
      </w:tblGrid>
      <w:tr w14:paraId="7E7F581F" w14:textId="77777777" w:rsidR="00AE4DC3" w:rsidRPr="00AE4DC3" w:rsidTr="008C301C">
        <w:trPr>
          <w:trHeight w:val="397"/>
        </w:trPr>
        <w:tc>
          <w:tcPr>
            <w:tcW w:type="dxa" w:w="6124"/>
            <w:shd w:color="auto" w:fill="auto" w:val="pct10"/>
            <w:vAlign w:val="center"/>
          </w:tcPr>
          <w:p w14:paraId="226E91ED" w14:textId="77777777" w:rsidP="00AE4DC3" w:rsidR="00AE4DC3" w:rsidRDefault="00AE4DC3" w:rsidRPr="00AE4DC3">
            <w:pPr>
              <w:rPr>
                <w:b/>
                <w:bCs/>
                <w:cs/>
                <w:lang w:val="en-GB"/>
              </w:rPr>
            </w:pPr>
            <w:r w:rsidRPr="00AE4DC3">
              <w:rPr>
                <w:rFonts w:hint="cs"/>
                <w:b/>
                <w:bCs/>
                <w:cs/>
                <w:lang w:val="en-GB"/>
              </w:rPr>
              <w:t>ชื่อเอกสาร</w:t>
            </w:r>
          </w:p>
        </w:tc>
        <w:tc>
          <w:tcPr>
            <w:tcW w:type="dxa" w:w="2696"/>
            <w:shd w:color="auto" w:fill="auto" w:val="pct10"/>
            <w:vAlign w:val="center"/>
          </w:tcPr>
          <w:p w14:paraId="06E0F0B7" w14:textId="77777777" w:rsidP="00AE4DC3" w:rsidR="00AE4DC3" w:rsidRDefault="00AE4DC3" w:rsidRPr="00AE4DC3">
            <w:pPr>
              <w:rPr>
                <w:b/>
                <w:bCs/>
                <w:cs/>
                <w:lang w:val="en-GB"/>
              </w:rPr>
            </w:pPr>
            <w:r w:rsidRPr="00AE4DC3">
              <w:rPr>
                <w:rFonts w:hint="cs"/>
                <w:b/>
                <w:bCs/>
                <w:cs/>
                <w:lang w:val="en-GB"/>
              </w:rPr>
              <w:t>ผู้แต่ง/สำนักพิมพ์</w:t>
            </w:r>
          </w:p>
        </w:tc>
      </w:tr>
      <w:tr w14:paraId="515525B3" w14:textId="77777777" w:rsidR="00AE4DC3" w:rsidRPr="00AE4DC3" w:rsidTr="008C301C">
        <w:tc>
          <w:tcPr>
            <w:tcW w:type="dxa" w:w="6124"/>
          </w:tcPr>
          <w:p w14:paraId="0A984B66" w14:textId="606CD13A" w:rsidP="0015241F" w:rsidR="00AE4DC3" w:rsidRDefault="0015241F" w:rsidRPr="00AE4DC3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แบบประเมินการจัดการอบรม </w:t>
            </w:r>
            <w:r>
              <w:rPr>
                <w:cs/>
                <w:lang w:val="en-GB"/>
              </w:rPr>
              <w:t>(</w:t>
            </w:r>
            <w:r w:rsidR="00AE4DC3">
              <w:rPr>
                <w:lang w:val="en-GB"/>
              </w:rPr>
              <w:t>FM</w:t>
            </w:r>
            <w:r w:rsidR="00AE4DC3">
              <w:rPr>
                <w:cs/>
                <w:lang w:val="en-GB"/>
              </w:rPr>
              <w:t>-</w:t>
            </w:r>
            <w:r w:rsidR="00AE4DC3">
              <w:rPr>
                <w:lang w:val="en-GB"/>
              </w:rPr>
              <w:t>HR</w:t>
            </w:r>
            <w:r w:rsidR="00AE4DC3">
              <w:rPr>
                <w:cs/>
                <w:lang w:val="en-GB"/>
              </w:rPr>
              <w:t>-</w:t>
            </w:r>
            <w:r w:rsidR="00AE4DC3">
              <w:rPr>
                <w:lang w:val="en-GB"/>
              </w:rPr>
              <w:t>01</w:t>
            </w:r>
            <w:r>
              <w:rPr>
                <w:cs/>
                <w:lang w:val="en-GB"/>
              </w:rPr>
              <w:t>)</w:t>
            </w:r>
          </w:p>
        </w:tc>
        <w:tc>
          <w:tcPr>
            <w:tcW w:type="dxa" w:w="2696"/>
          </w:tcPr>
          <w:p w14:paraId="0F913970" w14:textId="0EEDBB35" w:rsidP="00AE4DC3" w:rsidR="00AE4DC3" w:rsidRDefault="00AE4DC3" w:rsidRPr="00AE4DC3">
            <w:pPr>
              <w:rPr>
                <w:cs/>
                <w:lang w:val="en-GB"/>
              </w:rPr>
            </w:pPr>
            <w:r w:rsidRPr="00AE4DC3">
              <w:rPr>
                <w:rFonts w:hint="cs"/>
                <w:cs/>
                <w:lang w:val="en-GB"/>
              </w:rPr>
              <w:t>ห้องปฏิบัติการทดสอบ</w:t>
            </w:r>
          </w:p>
        </w:tc>
      </w:tr>
      <w:tr w14:paraId="00421267" w14:textId="77777777" w:rsidR="00AE4DC3" w:rsidRPr="00AE4DC3" w:rsidTr="008C301C">
        <w:trPr>
          <w:trHeight w:val="353"/>
        </w:trPr>
        <w:tc>
          <w:tcPr>
            <w:tcW w:type="dxa" w:w="6124"/>
          </w:tcPr>
          <w:p w14:paraId="4A941DB7" w14:textId="472B4079" w:rsidP="00AE4DC3" w:rsidR="00AE4DC3" w:rsidRDefault="0015241F" w:rsidRPr="00AE4DC3">
            <w:pPr>
              <w:rPr>
                <w:cs/>
                <w:lang w:val="en-GB"/>
              </w:rPr>
            </w:pPr>
            <w:r>
              <w:rPr>
                <w:rFonts w:hint="cs"/>
                <w:cs/>
                <w:lang w:val="en-GB"/>
              </w:rPr>
              <w:t xml:space="preserve">แบบประเมินการจัดการอบรม ออนไลน์ </w:t>
            </w:r>
            <w:r>
              <w:rPr>
                <w:cs/>
                <w:lang w:val="en-GB"/>
              </w:rPr>
              <w:t>(</w:t>
            </w:r>
            <w:r w:rsidR="00AE4DC3">
              <w:rPr>
                <w:lang w:val="en-GB"/>
              </w:rPr>
              <w:t>FM</w:t>
            </w:r>
            <w:r w:rsidR="00AE4DC3">
              <w:rPr>
                <w:cs/>
                <w:lang w:val="en-GB"/>
              </w:rPr>
              <w:t>-</w:t>
            </w:r>
            <w:r w:rsidR="00AE4DC3">
              <w:rPr>
                <w:lang w:val="en-GB"/>
              </w:rPr>
              <w:t>HR02</w:t>
            </w:r>
            <w:r>
              <w:rPr>
                <w:cs/>
                <w:lang w:val="en-GB"/>
              </w:rPr>
              <w:t>)</w:t>
            </w:r>
          </w:p>
        </w:tc>
        <w:tc>
          <w:tcPr>
            <w:tcW w:type="dxa" w:w="2696"/>
          </w:tcPr>
          <w:p w14:paraId="2F44DF95" w14:textId="77777777" w:rsidP="00AE4DC3" w:rsidR="00AE4DC3" w:rsidRDefault="00AE4DC3" w:rsidRPr="00AE4DC3">
            <w:pPr>
              <w:rPr>
                <w:cs/>
                <w:lang w:val="en-GB"/>
              </w:rPr>
            </w:pPr>
            <w:r w:rsidRPr="00AE4DC3">
              <w:rPr>
                <w:rFonts w:hint="cs"/>
                <w:cs/>
                <w:lang w:val="en-GB"/>
              </w:rPr>
              <w:t>ห้องปฏิบัติการทดสอบ</w:t>
            </w:r>
          </w:p>
        </w:tc>
      </w:tr>
    </w:tbl>
    <w:p w14:paraId="28D5CF08" w14:textId="1335CA2F" w:rsidP="00053FE3" w:rsidR="006E3268" w:rsidRDefault="00B10314">
      <w:pPr>
        <w:pStyle w:val="Heading1"/>
      </w:pPr>
      <w:r>
        <w:rPr>
          <w:rFonts w:hint="cs"/>
          <w:cs/>
        </w:rPr>
        <w:t>วิธีการ</w:t>
      </w:r>
      <w:r w:rsidRPr="00F10ADE">
        <w:rPr>
          <w:rFonts w:hint="cs"/>
          <w:cs/>
        </w:rPr>
        <w:t>อบรม</w:t>
      </w:r>
    </w:p>
    <w:p w14:paraId="119A3BD4" w14:textId="701C0BEC" w:rsidP="00757884" w:rsidR="00757884" w:rsidRDefault="00757884">
      <w:pPr>
        <w:pStyle w:val="Heading2"/>
      </w:pPr>
      <w:r>
        <w:rPr>
          <w:rFonts w:hint="cs"/>
          <w:cs/>
        </w:rPr>
        <w:t xml:space="preserve">กรณีจัดอบรมโดยห้องปฏิบัติการทดสอบ </w:t>
      </w:r>
    </w:p>
    <w:p w14:paraId="7F025777" w14:textId="4A3773F4" w:rsidP="00757884" w:rsidR="00757884" w:rsidRDefault="00757884">
      <w:pPr>
        <w:rPr>
          <w:lang w:val="en-GB"/>
        </w:rPr>
      </w:pPr>
      <w:r>
        <w:rPr>
          <w:cs/>
          <w:lang w:val="en-GB"/>
        </w:rPr>
        <w:tab/>
      </w:r>
      <w:r>
        <w:rPr>
          <w:rFonts w:hint="cs"/>
          <w:cs/>
          <w:lang w:val="en-GB"/>
        </w:rPr>
        <w:t>ก</w:t>
      </w:r>
      <w:r w:rsidRPr="00757884">
        <w:rPr>
          <w:cs/>
          <w:lang w:val="en-GB"/>
        </w:rPr>
        <w:t>รณีที่ห้องปฏฺิบัติการทดสอบเป็นผู้จัดการอบรม  เช่น การฝึกอบรมภายในโดยสมาชิกห้องปฏิบัติ  (</w:t>
      </w:r>
      <w:r w:rsidRPr="00757884">
        <w:rPr>
          <w:lang w:val="en-GB"/>
        </w:rPr>
        <w:t>Internal</w:t>
      </w:r>
      <w:r w:rsidRPr="00757884">
        <w:rPr>
          <w:cs/>
          <w:lang w:val="en-GB"/>
        </w:rPr>
        <w:t xml:space="preserve">) </w:t>
      </w:r>
      <w:r w:rsidRPr="00757884">
        <w:rPr>
          <w:lang w:val="en-GB"/>
        </w:rPr>
        <w:t xml:space="preserve">, </w:t>
      </w:r>
      <w:r w:rsidRPr="00757884">
        <w:rPr>
          <w:cs/>
          <w:lang w:val="en-GB"/>
        </w:rPr>
        <w:t>การจ้างบุคลากรภายนอกมาสอน มีขั้นตอนการดำเนินการดังนี้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29"/>
        <w:gridCol w:w="4253"/>
        <w:gridCol w:w="4252"/>
      </w:tblGrid>
      <w:tr w14:paraId="0B6E0D2F" w14:textId="77777777" w:rsidR="00AF6262" w:rsidTr="006E03A3">
        <w:tc>
          <w:tcPr>
            <w:tcW w:type="dxa" w:w="1129"/>
            <w:shd w:color="auto" w:fill="FBD4B4" w:themeFill="accent6" w:themeFillTint="66" w:val="clear"/>
          </w:tcPr>
          <w:p w14:paraId="1B7BD2B2" w14:textId="4348CBAD" w:rsidP="004E6F1A" w:rsidR="00AF6262" w:rsidRDefault="009D6D58" w:rsidRPr="004E6F1A">
            <w:pPr>
              <w:jc w:val="center"/>
              <w:rPr>
                <w:b/>
                <w:bCs/>
                <w:lang w:val="en-GB"/>
              </w:rPr>
            </w:pPr>
            <w:r w:rsidRPr="004E6F1A">
              <w:rPr>
                <w:rFonts w:hint="cs"/>
                <w:b/>
                <w:bCs/>
                <w:cs/>
                <w:lang w:val="en-GB"/>
              </w:rPr>
              <w:t>ขั้นตอน</w:t>
            </w:r>
          </w:p>
        </w:tc>
        <w:tc>
          <w:tcPr>
            <w:tcW w:type="dxa" w:w="4253"/>
            <w:shd w:color="auto" w:fill="FBD4B4" w:themeFill="accent6" w:themeFillTint="66" w:val="clear"/>
          </w:tcPr>
          <w:p w14:paraId="784EBEAB" w14:textId="35857148" w:rsidP="004E6F1A" w:rsidR="00AF6262" w:rsidRDefault="00D42CB0" w:rsidRPr="004E6F1A">
            <w:pPr>
              <w:jc w:val="center"/>
              <w:rPr>
                <w:b/>
                <w:bCs/>
                <w:cs/>
              </w:rPr>
            </w:pPr>
            <w:r w:rsidRPr="004E6F1A">
              <w:rPr>
                <w:rFonts w:hint="cs"/>
                <w:b/>
                <w:bCs/>
                <w:cs/>
              </w:rPr>
              <w:t>ห้องเรียน</w:t>
            </w:r>
          </w:p>
        </w:tc>
        <w:tc>
          <w:tcPr>
            <w:tcW w:type="dxa" w:w="4252"/>
            <w:shd w:color="auto" w:fill="FBD4B4" w:themeFill="accent6" w:themeFillTint="66" w:val="clear"/>
          </w:tcPr>
          <w:p w14:paraId="7FF59550" w14:textId="5783C04F" w:rsidP="004E6F1A" w:rsidR="00AF6262" w:rsidRDefault="00D42CB0" w:rsidRPr="004E6F1A">
            <w:pPr>
              <w:jc w:val="center"/>
              <w:rPr>
                <w:b/>
                <w:bCs/>
                <w:lang w:val="en-GB"/>
              </w:rPr>
            </w:pPr>
            <w:r w:rsidRPr="004E6F1A">
              <w:rPr>
                <w:rFonts w:hint="cs"/>
                <w:b/>
                <w:bCs/>
                <w:cs/>
                <w:lang w:val="en-GB"/>
              </w:rPr>
              <w:t>ออนไลน์</w:t>
            </w:r>
          </w:p>
        </w:tc>
      </w:tr>
      <w:tr w14:paraId="29F4E049" w14:textId="77777777" w:rsidR="005D254F" w:rsidTr="006E03A3">
        <w:tc>
          <w:tcPr>
            <w:tcW w:type="dxa" w:w="1129"/>
            <w:vMerge w:val="restart"/>
          </w:tcPr>
          <w:p w14:paraId="17FC85F0" w14:textId="6E5D966B" w:rsidP="00757884" w:rsidR="005D254F" w:rsidRDefault="005D254F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ก่อนการอบรม</w:t>
            </w:r>
          </w:p>
        </w:tc>
        <w:tc>
          <w:tcPr>
            <w:tcW w:type="dxa" w:w="8505"/>
            <w:gridSpan w:val="2"/>
          </w:tcPr>
          <w:p w14:paraId="3753EE97" w14:textId="7EC760F3" w:rsidP="00757884" w:rsidR="005D254F" w:rsidRDefault="005D254F">
            <w:pPr>
              <w:rPr>
                <w:lang w:val="en-GB"/>
              </w:rPr>
            </w:pPr>
            <w:r w:rsidRPr="005D254F">
              <w:rPr>
                <w:cs/>
                <w:lang w:val="en-GB"/>
              </w:rPr>
              <w:t>1. กำหนดหลักสูตรการอบรม วัตถุประสงค์  วิทยากร และกำหนดการ และแจ้งให้ผู้เข้าอบรมล่วงหน้าในช่องทางสื่อสารต่าง ๆ</w:t>
            </w:r>
          </w:p>
        </w:tc>
      </w:tr>
      <w:tr w14:paraId="61CC3035" w14:textId="77777777" w:rsidR="005D254F" w:rsidTr="006E03A3">
        <w:tc>
          <w:tcPr>
            <w:tcW w:type="dxa" w:w="1129"/>
            <w:vMerge/>
          </w:tcPr>
          <w:p w14:paraId="324D2AA9" w14:textId="77777777" w:rsidP="00757884" w:rsidR="005D254F" w:rsidRDefault="005D254F">
            <w:pPr>
              <w:rPr>
                <w:lang w:val="en-GB"/>
              </w:rPr>
            </w:pPr>
          </w:p>
        </w:tc>
        <w:tc>
          <w:tcPr>
            <w:tcW w:type="dxa" w:w="8505"/>
            <w:gridSpan w:val="2"/>
          </w:tcPr>
          <w:p w14:paraId="6C6E62AB" w14:textId="31E178FD" w:rsidP="00757884" w:rsidR="005D254F" w:rsidRDefault="005D254F">
            <w:pPr>
              <w:rPr>
                <w:lang w:val="en-GB"/>
              </w:rPr>
            </w:pPr>
            <w:r w:rsidRPr="005D254F">
              <w:rPr>
                <w:cs/>
                <w:lang w:val="en-GB"/>
              </w:rPr>
              <w:t>2. กรณีที่ต้องใช้งบประมาณหรือต้องมีการจ้างวิทยากรภายนอกดำเนินการตามระเบียบของหน่วยงานโดยประสานกับฝ่ายสนับสนุน</w:t>
            </w:r>
          </w:p>
        </w:tc>
      </w:tr>
      <w:tr w14:paraId="609B7E63" w14:textId="77777777" w:rsidR="005D254F" w:rsidTr="006E03A3">
        <w:tc>
          <w:tcPr>
            <w:tcW w:type="dxa" w:w="1129"/>
            <w:vMerge/>
          </w:tcPr>
          <w:p w14:paraId="71624548" w14:textId="77777777" w:rsidP="00757884" w:rsidR="005D254F" w:rsidRDefault="005D254F">
            <w:pPr>
              <w:rPr>
                <w:lang w:val="en-GB"/>
              </w:rPr>
            </w:pPr>
          </w:p>
        </w:tc>
        <w:tc>
          <w:tcPr>
            <w:tcW w:type="dxa" w:w="8505"/>
            <w:gridSpan w:val="2"/>
          </w:tcPr>
          <w:p w14:paraId="05E5EC00" w14:textId="5D804026" w:rsidP="00757884" w:rsidR="005D254F" w:rsidRDefault="005D254F" w:rsidRPr="0015241F">
            <w:pPr>
              <w:rPr>
                <w:lang w:val="en-GB"/>
              </w:rPr>
            </w:pPr>
            <w:r w:rsidRPr="005D254F">
              <w:rPr>
                <w:cs/>
                <w:lang w:val="en-GB"/>
              </w:rPr>
              <w:t xml:space="preserve">3. </w:t>
            </w:r>
            <w:r w:rsidR="00AE4DC3" w:rsidRPr="00AE4DC3">
              <w:rPr>
                <w:cs/>
                <w:lang w:val="en-GB"/>
              </w:rPr>
              <w:t xml:space="preserve">จัดเตรียม </w:t>
            </w:r>
            <w:r w:rsidR="00AE4DC3" w:rsidRPr="00AE4DC3">
              <w:rPr>
                <w:lang w:val="en-GB"/>
              </w:rPr>
              <w:t xml:space="preserve">Training Material  , </w:t>
            </w:r>
            <w:r w:rsidR="00AE4DC3" w:rsidRPr="00AE4DC3">
              <w:rPr>
                <w:cs/>
                <w:lang w:val="en-GB"/>
              </w:rPr>
              <w:t>แบบทดสอบหลังการอบรม</w:t>
            </w:r>
            <w:r w:rsidR="00AE4DC3" w:rsidRPr="00AE4DC3">
              <w:rPr>
                <w:lang w:val="en-GB"/>
              </w:rPr>
              <w:t xml:space="preserve">, </w:t>
            </w:r>
            <w:r w:rsidR="0015241F">
              <w:rPr>
                <w:cs/>
                <w:lang w:val="en-GB"/>
              </w:rPr>
              <w:t xml:space="preserve">แบบประเมินการจัดอบรม </w:t>
            </w:r>
            <w:r w:rsidR="0015241F">
              <w:rPr>
                <w:rFonts w:hint="cs"/>
                <w:cs/>
                <w:lang w:val="en-GB"/>
              </w:rPr>
              <w:t xml:space="preserve">โดยหากผู้เข้าอบรมมีเฉพาะบุคลากรภายใน ใช้ </w:t>
            </w:r>
            <w:r w:rsidR="0015241F">
              <w:rPr>
                <w:lang w:val="en-GB"/>
              </w:rPr>
              <w:t>FM</w:t>
            </w:r>
            <w:r w:rsidR="0015241F">
              <w:rPr>
                <w:cs/>
                <w:lang w:val="en-GB"/>
              </w:rPr>
              <w:t>-</w:t>
            </w:r>
            <w:r w:rsidR="0015241F">
              <w:rPr>
                <w:lang w:val="en-GB"/>
              </w:rPr>
              <w:t>HR</w:t>
            </w:r>
            <w:r w:rsidR="0015241F">
              <w:rPr>
                <w:cs/>
                <w:lang w:val="en-GB"/>
              </w:rPr>
              <w:t>-</w:t>
            </w:r>
            <w:r w:rsidR="0015241F">
              <w:rPr>
                <w:lang w:val="en-GB"/>
              </w:rPr>
              <w:t xml:space="preserve">02  , </w:t>
            </w:r>
            <w:r w:rsidR="0015241F">
              <w:rPr>
                <w:rFonts w:hint="cs"/>
                <w:cs/>
                <w:lang w:val="en-GB"/>
              </w:rPr>
              <w:t xml:space="preserve">กรณีมีบุคคลภายนอกด้วย ใช้ </w:t>
            </w:r>
            <w:r w:rsidR="0015241F">
              <w:rPr>
                <w:lang w:val="en-GB"/>
              </w:rPr>
              <w:t>FM</w:t>
            </w:r>
            <w:r w:rsidR="0015241F">
              <w:rPr>
                <w:cs/>
                <w:lang w:val="en-GB"/>
              </w:rPr>
              <w:t>-</w:t>
            </w:r>
            <w:r w:rsidR="0015241F">
              <w:rPr>
                <w:lang w:val="en-GB"/>
              </w:rPr>
              <w:t>HR</w:t>
            </w:r>
            <w:r w:rsidR="0015241F">
              <w:rPr>
                <w:cs/>
                <w:lang w:val="en-GB"/>
              </w:rPr>
              <w:t>-</w:t>
            </w:r>
            <w:r w:rsidR="0015241F">
              <w:rPr>
                <w:lang w:val="en-GB"/>
              </w:rPr>
              <w:t>01</w:t>
            </w:r>
          </w:p>
        </w:tc>
      </w:tr>
      <w:tr w14:paraId="442E2E88" w14:textId="77777777" w:rsidR="005D254F" w:rsidTr="006E03A3">
        <w:tc>
          <w:tcPr>
            <w:tcW w:type="dxa" w:w="1129"/>
            <w:vMerge/>
          </w:tcPr>
          <w:p w14:paraId="52AE3C41" w14:textId="77777777" w:rsidP="00757884" w:rsidR="005D254F" w:rsidRDefault="005D254F">
            <w:pPr>
              <w:rPr>
                <w:lang w:val="en-GB"/>
              </w:rPr>
            </w:pPr>
          </w:p>
        </w:tc>
        <w:tc>
          <w:tcPr>
            <w:tcW w:type="dxa" w:w="4253"/>
          </w:tcPr>
          <w:p w14:paraId="014A5FA3" w14:textId="366A534A" w:rsidP="00757884" w:rsidR="005D254F" w:rsidRDefault="005D254F">
            <w:pPr>
              <w:rPr>
                <w:lang w:val="en-GB"/>
              </w:rPr>
            </w:pPr>
            <w:r w:rsidRPr="005D254F">
              <w:rPr>
                <w:cs/>
                <w:lang w:val="en-GB"/>
              </w:rPr>
              <w:t xml:space="preserve">4. จัดเตรียมสถานที่อบรม </w:t>
            </w:r>
            <w:r w:rsidRPr="005D254F">
              <w:rPr>
                <w:lang w:val="en-GB"/>
              </w:rPr>
              <w:t xml:space="preserve">&amp; </w:t>
            </w:r>
            <w:r w:rsidRPr="005D254F">
              <w:rPr>
                <w:cs/>
                <w:lang w:val="en-GB"/>
              </w:rPr>
              <w:t>ใบเซนต์ชื่อ</w:t>
            </w:r>
          </w:p>
        </w:tc>
        <w:tc>
          <w:tcPr>
            <w:tcW w:type="dxa" w:w="4252"/>
          </w:tcPr>
          <w:p w14:paraId="1D439169" w14:textId="3F5EDD34" w:rsidP="00757884" w:rsidR="005D254F" w:rsidRDefault="005D254F">
            <w:pPr>
              <w:rPr>
                <w:lang w:val="en-GB"/>
              </w:rPr>
            </w:pPr>
            <w:r w:rsidRPr="005D254F">
              <w:rPr>
                <w:cs/>
                <w:lang w:val="en-GB"/>
              </w:rPr>
              <w:t xml:space="preserve">จัดเตรียมวิธีการอบรม เช่น </w:t>
            </w:r>
            <w:r w:rsidRPr="005D254F">
              <w:rPr>
                <w:lang w:val="en-GB"/>
              </w:rPr>
              <w:t xml:space="preserve">URL </w:t>
            </w:r>
            <w:r w:rsidRPr="005D254F">
              <w:rPr>
                <w:cs/>
                <w:lang w:val="en-GB"/>
              </w:rPr>
              <w:t>สำหรับประชุมอบรม</w:t>
            </w:r>
          </w:p>
        </w:tc>
      </w:tr>
      <w:tr w14:paraId="11D3793F" w14:textId="77777777" w:rsidR="00DE4622" w:rsidTr="006E03A3">
        <w:tc>
          <w:tcPr>
            <w:tcW w:type="dxa" w:w="1129"/>
            <w:vMerge w:val="restart"/>
          </w:tcPr>
          <w:p w14:paraId="36539A51" w14:textId="0EEF6A4A" w:rsidP="00757884" w:rsidR="00DE4622" w:rsidRDefault="00DE4622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วันอบรม</w:t>
            </w:r>
          </w:p>
        </w:tc>
        <w:tc>
          <w:tcPr>
            <w:tcW w:type="dxa" w:w="4253"/>
          </w:tcPr>
          <w:p w14:paraId="4053E034" w14:textId="43714CE7" w:rsidP="00757884" w:rsidR="00DE4622" w:rsidRDefault="00DE4622">
            <w:pPr>
              <w:rPr>
                <w:lang w:val="en-GB"/>
              </w:rPr>
            </w:pPr>
            <w:r w:rsidRPr="006E03A3">
              <w:rPr>
                <w:cs/>
                <w:lang w:val="en-GB"/>
              </w:rPr>
              <w:t>1. จัดให้มีการลงนามใบเซนต์ชื่อสำหรับผู้เข้าอบรม ในแต่ละวัน หรือ แยกเข้า-บ่ายตามความเหมาะสม</w:t>
            </w:r>
          </w:p>
        </w:tc>
        <w:tc>
          <w:tcPr>
            <w:tcW w:type="dxa" w:w="4252"/>
          </w:tcPr>
          <w:p w14:paraId="6CCD0F5E" w14:textId="6EC8825B" w:rsidP="006E03A3" w:rsidR="00DE4622" w:rsidRDefault="00F10ADE">
            <w:pPr>
              <w:rPr>
                <w:lang w:val="en-GB"/>
              </w:rPr>
            </w:pPr>
            <w:r w:rsidRPr="00F10ADE">
              <w:rPr>
                <w:cs/>
                <w:lang w:val="en-GB"/>
              </w:rPr>
              <w:t xml:space="preserve">กรณีที่ใช้ </w:t>
            </w:r>
            <w:r w:rsidRPr="00F10ADE">
              <w:rPr>
                <w:lang w:val="en-GB"/>
              </w:rPr>
              <w:t>Web Meeting Capture</w:t>
            </w:r>
            <w:r w:rsidRPr="00F10ADE">
              <w:rPr>
                <w:cs/>
                <w:lang w:val="en-GB"/>
              </w:rPr>
              <w:t xml:space="preserve">/  หน้าจอการก่อนเริ่มอบรมให้เห็นชื่อหลักสูตรและผู้เข้าอบรมทั้งหมด หรือ กรณีเป็น </w:t>
            </w:r>
            <w:r w:rsidRPr="00F10ADE">
              <w:rPr>
                <w:lang w:val="en-GB"/>
              </w:rPr>
              <w:t>e</w:t>
            </w:r>
            <w:r w:rsidRPr="00F10ADE">
              <w:rPr>
                <w:cs/>
                <w:lang w:val="en-GB"/>
              </w:rPr>
              <w:t>-</w:t>
            </w:r>
            <w:r w:rsidRPr="00F10ADE">
              <w:rPr>
                <w:lang w:val="en-GB"/>
              </w:rPr>
              <w:t xml:space="preserve">learning </w:t>
            </w:r>
            <w:r w:rsidRPr="00F10ADE">
              <w:rPr>
                <w:cs/>
                <w:lang w:val="en-GB"/>
              </w:rPr>
              <w:t>ที่ผู้เรียนเข้าไปศึกษาด้วยตัวเอง ใช้การดูประวัติการอบรมหรือการส่งงานหรือภาพถ่ายแทนได้</w:t>
            </w:r>
          </w:p>
        </w:tc>
      </w:tr>
      <w:tr w14:paraId="0FEBA867" w14:textId="77777777" w:rsidR="00DE4622" w:rsidTr="00D0309C">
        <w:tc>
          <w:tcPr>
            <w:tcW w:type="dxa" w:w="1129"/>
            <w:vMerge/>
          </w:tcPr>
          <w:p w14:paraId="42363C1E" w14:textId="77777777" w:rsidP="00757884" w:rsidR="00DE4622" w:rsidRDefault="00DE4622">
            <w:pPr>
              <w:rPr>
                <w:lang w:val="en-GB"/>
              </w:rPr>
            </w:pPr>
          </w:p>
        </w:tc>
        <w:tc>
          <w:tcPr>
            <w:tcW w:type="dxa" w:w="8505"/>
            <w:gridSpan w:val="2"/>
          </w:tcPr>
          <w:p w14:paraId="50A61E77" w14:textId="1A20C3BD" w:rsidP="00757884" w:rsidR="00DE4622" w:rsidRDefault="00DE4622">
            <w:pPr>
              <w:rPr>
                <w:lang w:val="en-GB"/>
              </w:rPr>
            </w:pPr>
            <w:r w:rsidRPr="00DE4622">
              <w:rPr>
                <w:cs/>
                <w:lang w:val="en-GB"/>
              </w:rPr>
              <w:t xml:space="preserve">2. </w:t>
            </w:r>
            <w:r w:rsidR="00AE4DC3">
              <w:rPr>
                <w:rFonts w:hint="cs"/>
                <w:cs/>
                <w:lang w:val="en-GB"/>
              </w:rPr>
              <w:t>ผู้เข้าอบรม</w:t>
            </w:r>
            <w:r w:rsidRPr="00DE4622">
              <w:rPr>
                <w:cs/>
                <w:lang w:val="en-GB"/>
              </w:rPr>
              <w:t>ทำแบบทดสอบหลังการอบรมและรวบรวมข้อมูล</w:t>
            </w:r>
          </w:p>
        </w:tc>
      </w:tr>
      <w:tr w14:paraId="252ABAA0" w14:textId="77777777" w:rsidR="00DE4622" w:rsidTr="0058179B">
        <w:tc>
          <w:tcPr>
            <w:tcW w:type="dxa" w:w="1129"/>
            <w:vMerge/>
          </w:tcPr>
          <w:p w14:paraId="7FBCCEE4" w14:textId="77777777" w:rsidP="00757884" w:rsidR="00DE4622" w:rsidRDefault="00DE4622">
            <w:pPr>
              <w:rPr>
                <w:lang w:val="en-GB"/>
              </w:rPr>
            </w:pPr>
          </w:p>
        </w:tc>
        <w:tc>
          <w:tcPr>
            <w:tcW w:type="dxa" w:w="8505"/>
            <w:gridSpan w:val="2"/>
          </w:tcPr>
          <w:p w14:paraId="5B2E9583" w14:textId="1FC2F447" w:rsidP="00757884" w:rsidR="00DE4622" w:rsidRDefault="00AE4DC3">
            <w:pPr>
              <w:rPr>
                <w:cs/>
                <w:lang w:val="en-GB"/>
              </w:rPr>
            </w:pPr>
            <w:r>
              <w:rPr>
                <w:cs/>
                <w:lang w:val="en-GB"/>
              </w:rPr>
              <w:t xml:space="preserve">3. </w:t>
            </w:r>
            <w:r>
              <w:rPr>
                <w:rFonts w:hint="cs"/>
                <w:cs/>
                <w:lang w:val="en-GB"/>
              </w:rPr>
              <w:t>ผู้เข้าอบรม</w:t>
            </w:r>
            <w:r>
              <w:rPr>
                <w:cs/>
                <w:lang w:val="en-GB"/>
              </w:rPr>
              <w:t>ทำแบบประเมินผล</w:t>
            </w:r>
            <w:r>
              <w:rPr>
                <w:rFonts w:hint="cs"/>
                <w:cs/>
                <w:lang w:val="en-GB"/>
              </w:rPr>
              <w:t>การจัดอบรม</w:t>
            </w:r>
          </w:p>
        </w:tc>
      </w:tr>
      <w:tr w14:paraId="061D3F57" w14:textId="77777777" w:rsidR="00AE4DC3" w:rsidTr="00352F79">
        <w:tc>
          <w:tcPr>
            <w:tcW w:type="dxa" w:w="1129"/>
            <w:vMerge w:val="restart"/>
          </w:tcPr>
          <w:p w14:paraId="5B8D9BEE" w14:textId="6A0D14CC" w:rsidP="00757884" w:rsidR="00AE4DC3" w:rsidRDefault="00AE4DC3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หลังอบรม</w:t>
            </w:r>
          </w:p>
        </w:tc>
        <w:tc>
          <w:tcPr>
            <w:tcW w:type="dxa" w:w="8505"/>
            <w:gridSpan w:val="2"/>
          </w:tcPr>
          <w:p w14:paraId="435DF217" w14:textId="2D5DD6EE" w:rsidP="00757884" w:rsidR="00AE4DC3" w:rsidRDefault="00AE4DC3">
            <w:pPr>
              <w:rPr>
                <w:lang w:val="en-GB"/>
              </w:rPr>
            </w:pPr>
            <w:r w:rsidRPr="006254C8">
              <w:rPr>
                <w:cs/>
                <w:lang w:val="en-GB"/>
              </w:rPr>
              <w:t xml:space="preserve">1. บันทึกรายละเอียดการอบรมในระบบ </w:t>
            </w:r>
            <w:r w:rsidRPr="006254C8">
              <w:rPr>
                <w:lang w:val="en-GB"/>
              </w:rPr>
              <w:t xml:space="preserve">LIMS  </w:t>
            </w:r>
          </w:p>
        </w:tc>
      </w:tr>
      <w:tr w14:paraId="682AEE91" w14:textId="77777777" w:rsidR="00AE4DC3" w:rsidTr="00FF09AA">
        <w:tc>
          <w:tcPr>
            <w:tcW w:type="dxa" w:w="1129"/>
            <w:vMerge/>
          </w:tcPr>
          <w:p w14:paraId="619D7E05" w14:textId="77777777" w:rsidP="00757884" w:rsidR="00AE4DC3" w:rsidRDefault="00AE4DC3">
            <w:pPr>
              <w:rPr>
                <w:lang w:val="en-GB"/>
              </w:rPr>
            </w:pPr>
          </w:p>
        </w:tc>
        <w:tc>
          <w:tcPr>
            <w:tcW w:type="dxa" w:w="8505"/>
            <w:gridSpan w:val="2"/>
          </w:tcPr>
          <w:p w14:paraId="62A8289D" w14:textId="2BAE2711" w:rsidP="00757884" w:rsidR="00AE4DC3" w:rsidRDefault="00AE4DC3">
            <w:pPr>
              <w:rPr>
                <w:lang w:val="en-GB"/>
              </w:rPr>
            </w:pPr>
            <w:r w:rsidRPr="006254C8">
              <w:rPr>
                <w:cs/>
                <w:lang w:val="en-GB"/>
              </w:rPr>
              <w:t xml:space="preserve">2. </w:t>
            </w:r>
            <w:r w:rsidR="00F10ADE" w:rsidRPr="00F10ADE">
              <w:rPr>
                <w:cs/>
                <w:lang w:val="en-GB"/>
              </w:rPr>
              <w:t xml:space="preserve">หากผู้สอน/วิทยากรเป็นวิทยากรภายใน ผู้สอนประเมินประสิทธิผลของผู้เข้าอบรมในระบบ </w:t>
            </w:r>
            <w:r w:rsidR="00F10ADE" w:rsidRPr="00F10ADE">
              <w:rPr>
                <w:lang w:val="en-GB"/>
              </w:rPr>
              <w:t xml:space="preserve">LIMS </w:t>
            </w:r>
            <w:r w:rsidR="00F10ADE" w:rsidRPr="00F10ADE">
              <w:rPr>
                <w:cs/>
                <w:lang w:val="en-GB"/>
              </w:rPr>
              <w:t xml:space="preserve">กรณีเป็นวิทยากรภายนอก ใช้กรรมการวิชาการเป็นผู้ประเมิน โดยทำการประเมินตามเกณฑ์ที่กำหนดไว้ในระบบ </w:t>
            </w:r>
            <w:r w:rsidR="00F10ADE" w:rsidRPr="00F10ADE">
              <w:rPr>
                <w:lang w:val="en-GB"/>
              </w:rPr>
              <w:t xml:space="preserve">LIMS </w:t>
            </w:r>
            <w:r w:rsidR="00F10ADE" w:rsidRPr="00F10ADE">
              <w:rPr>
                <w:cs/>
                <w:lang w:val="en-GB"/>
              </w:rPr>
              <w:t>สำหรับหลักสูตรนั้น ๆ</w:t>
            </w:r>
          </w:p>
        </w:tc>
      </w:tr>
      <w:tr w14:paraId="427A5124" w14:textId="77777777" w:rsidR="00AE4DC3" w:rsidTr="00403187">
        <w:tc>
          <w:tcPr>
            <w:tcW w:type="dxa" w:w="1129"/>
            <w:vMerge/>
          </w:tcPr>
          <w:p w14:paraId="51698A3B" w14:textId="77777777" w:rsidP="00757884" w:rsidR="00AE4DC3" w:rsidRDefault="00AE4DC3">
            <w:pPr>
              <w:rPr>
                <w:lang w:val="en-GB"/>
              </w:rPr>
            </w:pPr>
          </w:p>
        </w:tc>
        <w:tc>
          <w:tcPr>
            <w:tcW w:type="dxa" w:w="8505"/>
            <w:gridSpan w:val="2"/>
          </w:tcPr>
          <w:p w14:paraId="79A177B5" w14:textId="6987B42D" w:rsidP="00757884" w:rsidR="00AE4DC3" w:rsidRDefault="00AE4DC3">
            <w:pPr>
              <w:rPr>
                <w:lang w:val="en-GB"/>
              </w:rPr>
            </w:pPr>
            <w:r w:rsidRPr="006254C8">
              <w:rPr>
                <w:cs/>
                <w:lang w:val="en-GB"/>
              </w:rPr>
              <w:t xml:space="preserve">3. สรุปผลการจัดอบรม และนำผลไปใช้ในการประเมินผู้สอนในระบบ </w:t>
            </w:r>
            <w:r w:rsidRPr="006254C8">
              <w:rPr>
                <w:lang w:val="en-GB"/>
              </w:rPr>
              <w:t>LIMS</w:t>
            </w:r>
          </w:p>
        </w:tc>
      </w:tr>
    </w:tbl>
    <w:p w14:paraId="179D5BE9" w14:textId="1EFABC55" w:rsidP="00AE4DC3" w:rsidR="00AE4DC3" w:rsidRDefault="00AE4DC3">
      <w:pPr>
        <w:pStyle w:val="Heading2"/>
      </w:pPr>
      <w:r>
        <w:rPr>
          <w:rFonts w:hint="cs"/>
          <w:cs/>
        </w:rPr>
        <w:lastRenderedPageBreak/>
        <w:t>กรณีเข้าร่วมอบรมที่หน่วยงานอื่นจัด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22"/>
        <w:gridCol w:w="7678"/>
      </w:tblGrid>
      <w:tr w14:paraId="04F11DA5" w14:textId="77777777" w:rsidR="00B83334" w:rsidTr="00B83334">
        <w:tc>
          <w:tcPr>
            <w:tcW w:type="dxa" w:w="2122"/>
          </w:tcPr>
          <w:p w14:paraId="7E16A352" w14:textId="639F8C69" w:rsidP="00B83334" w:rsidR="00B83334" w:rsidRDefault="00B83334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ขั้นตอน</w:t>
            </w:r>
          </w:p>
        </w:tc>
        <w:tc>
          <w:tcPr>
            <w:tcW w:type="dxa" w:w="7678"/>
          </w:tcPr>
          <w:p w14:paraId="45847108" w14:textId="7CD74D2F" w:rsidP="00B83334" w:rsidR="00B83334" w:rsidRDefault="00B83334" w:rsidRPr="00B83334">
            <w:pPr>
              <w:rPr>
                <w:cs/>
              </w:rPr>
            </w:pPr>
            <w:r>
              <w:rPr>
                <w:rFonts w:hint="cs"/>
                <w:cs/>
                <w:lang w:val="en-GB"/>
              </w:rPr>
              <w:t>ห้องเรียน</w:t>
            </w:r>
            <w:r>
              <w:rPr>
                <w:cs/>
                <w:lang w:val="en-GB"/>
              </w:rPr>
              <w:t>/</w:t>
            </w:r>
            <w:r>
              <w:rPr>
                <w:rFonts w:hint="cs"/>
                <w:cs/>
              </w:rPr>
              <w:t>ออนไลน์</w:t>
            </w:r>
          </w:p>
        </w:tc>
      </w:tr>
      <w:tr w14:paraId="22ED3EE0" w14:textId="77777777" w:rsidR="00B83334" w:rsidTr="00B83334">
        <w:tc>
          <w:tcPr>
            <w:tcW w:type="dxa" w:w="2122"/>
            <w:vMerge w:val="restart"/>
          </w:tcPr>
          <w:p w14:paraId="310AFF56" w14:textId="4EB46DCF" w:rsidP="00B83334" w:rsidR="00B83334" w:rsidRDefault="00B83334" w:rsidRPr="00B83334">
            <w:pPr>
              <w:rPr>
                <w:cs/>
              </w:rPr>
            </w:pPr>
            <w:r>
              <w:rPr>
                <w:rFonts w:hint="cs"/>
                <w:cs/>
              </w:rPr>
              <w:t>ก่อนการอบรม</w:t>
            </w:r>
          </w:p>
        </w:tc>
        <w:tc>
          <w:tcPr>
            <w:tcW w:type="dxa" w:w="7678"/>
          </w:tcPr>
          <w:p w14:paraId="0DF24928" w14:textId="712ED6CE" w:rsidP="00B83334" w:rsidR="00B83334" w:rsidRDefault="00B83334">
            <w:pPr>
              <w:rPr>
                <w:lang w:val="en-GB"/>
              </w:rPr>
            </w:pPr>
            <w:r w:rsidRPr="00B83334">
              <w:rPr>
                <w:cs/>
                <w:lang w:val="en-GB"/>
              </w:rPr>
              <w:t>1. กำหนดวัตถุประสงค์ เป้าหมาย และเกณฑ์ประเมินการฝึกอบรม</w:t>
            </w:r>
          </w:p>
        </w:tc>
      </w:tr>
      <w:tr w14:paraId="28AE8EF2" w14:textId="77777777" w:rsidR="00B83334" w:rsidTr="00B83334">
        <w:tc>
          <w:tcPr>
            <w:tcW w:type="dxa" w:w="2122"/>
            <w:vMerge/>
          </w:tcPr>
          <w:p w14:paraId="07E3E2D5" w14:textId="77777777" w:rsidP="00B83334" w:rsidR="00B83334" w:rsidRDefault="00B83334">
            <w:pPr>
              <w:rPr>
                <w:lang w:val="en-GB"/>
              </w:rPr>
            </w:pPr>
          </w:p>
        </w:tc>
        <w:tc>
          <w:tcPr>
            <w:tcW w:type="dxa" w:w="7678"/>
          </w:tcPr>
          <w:p w14:paraId="4C81BFF9" w14:textId="553C526B" w:rsidP="00B83334" w:rsidR="00B83334" w:rsidRDefault="00B83334">
            <w:pPr>
              <w:rPr>
                <w:lang w:val="en-GB"/>
              </w:rPr>
            </w:pPr>
            <w:r w:rsidRPr="00B83334">
              <w:rPr>
                <w:cs/>
                <w:lang w:val="en-GB"/>
              </w:rPr>
              <w:t>2. กรณีที่ต้องใช้งบประมาณหรือต้องมีการจ้างวิทยากรภายนอกดำเนินการตามระเบียบของหน่วยงานโดยประสานกับฝ่ายสนับสนุน</w:t>
            </w:r>
          </w:p>
        </w:tc>
      </w:tr>
      <w:tr w14:paraId="415B626D" w14:textId="77777777" w:rsidR="00B83334" w:rsidTr="00B83334">
        <w:tc>
          <w:tcPr>
            <w:tcW w:type="dxa" w:w="2122"/>
          </w:tcPr>
          <w:p w14:paraId="05785433" w14:textId="2091606E" w:rsidP="00B83334" w:rsidR="00B83334" w:rsidRDefault="00B83334">
            <w:pPr>
              <w:rPr>
                <w:lang w:val="en-GB"/>
              </w:rPr>
            </w:pPr>
            <w:r w:rsidRPr="00B83334">
              <w:rPr>
                <w:cs/>
                <w:lang w:val="en-GB"/>
              </w:rPr>
              <w:t>วันอบรม</w:t>
            </w:r>
          </w:p>
        </w:tc>
        <w:tc>
          <w:tcPr>
            <w:tcW w:type="dxa" w:w="7678"/>
          </w:tcPr>
          <w:p w14:paraId="0223688C" w14:textId="1D8E034D" w:rsidP="00B83334" w:rsidR="00B83334" w:rsidRDefault="00B83334" w:rsidRPr="00B83334">
            <w:pPr>
              <w:pStyle w:val="ListParagraph"/>
              <w:numPr>
                <w:ilvl w:val="0"/>
                <w:numId w:val="20"/>
              </w:numPr>
              <w:ind w:hanging="567" w:left="595"/>
              <w:rPr>
                <w:lang w:val="en-GB"/>
              </w:rPr>
            </w:pPr>
            <w:r w:rsidRPr="00B83334">
              <w:rPr>
                <w:cs/>
                <w:lang w:val="en-GB"/>
              </w:rPr>
              <w:t>กรณีผู้จัด</w:t>
            </w:r>
            <w:r>
              <w:rPr>
                <w:rFonts w:hint="cs"/>
                <w:cs/>
                <w:lang w:val="en-GB"/>
              </w:rPr>
              <w:t>การอบรม</w:t>
            </w:r>
            <w:r w:rsidRPr="00B83334">
              <w:rPr>
                <w:cs/>
                <w:lang w:val="en-GB"/>
              </w:rPr>
              <w:t>มีการมอบเอกสารรับรองการเข้าร่วมอบรม นำมาใช้เป็นหลักฐานการเข้าร่วมอบรม</w:t>
            </w:r>
          </w:p>
          <w:p w14:paraId="7442CA64" w14:textId="236E7510" w:rsidP="00B83334" w:rsidR="00B83334" w:rsidRDefault="00B83334" w:rsidRPr="00B83334">
            <w:pPr>
              <w:pStyle w:val="ListParagraph"/>
              <w:numPr>
                <w:ilvl w:val="0"/>
                <w:numId w:val="20"/>
              </w:numPr>
              <w:ind w:hanging="567" w:left="595"/>
              <w:rPr>
                <w:lang w:val="en-GB"/>
              </w:rPr>
            </w:pPr>
            <w:r w:rsidRPr="00B83334">
              <w:rPr>
                <w:cs/>
                <w:lang w:val="en-GB"/>
              </w:rPr>
              <w:t>กรณีทีไม่มีเอกสารรับรองการเข้าอบรม อาจใช้สำเนาเอกสารการอบรม รูปถ่าย เป็นหลักฐานการเข้าร่วมอบรม</w:t>
            </w:r>
          </w:p>
        </w:tc>
      </w:tr>
      <w:tr w14:paraId="20BBC3EF" w14:textId="77777777" w:rsidR="00B83334" w:rsidTr="00B83334">
        <w:tc>
          <w:tcPr>
            <w:tcW w:type="dxa" w:w="2122"/>
          </w:tcPr>
          <w:p w14:paraId="0291EBD3" w14:textId="0BFD6EBA" w:rsidP="00B83334" w:rsidR="00B83334" w:rsidRDefault="00B83334">
            <w:pPr>
              <w:rPr>
                <w:lang w:val="en-GB"/>
              </w:rPr>
            </w:pPr>
            <w:r>
              <w:rPr>
                <w:rFonts w:hint="cs"/>
                <w:cs/>
                <w:lang w:val="en-GB"/>
              </w:rPr>
              <w:t>หลังการอบรม</w:t>
            </w:r>
          </w:p>
        </w:tc>
        <w:tc>
          <w:tcPr>
            <w:tcW w:type="dxa" w:w="7678"/>
          </w:tcPr>
          <w:p w14:paraId="64DE1D5F" w14:textId="77777777" w:rsidP="00B83334" w:rsidR="00B83334" w:rsidRDefault="00B83334" w:rsidRPr="00B83334">
            <w:pPr>
              <w:pStyle w:val="ListParagraph"/>
              <w:numPr>
                <w:ilvl w:val="0"/>
                <w:numId w:val="20"/>
              </w:numPr>
              <w:ind w:hanging="567" w:left="595"/>
              <w:rPr>
                <w:lang w:val="en-GB"/>
              </w:rPr>
            </w:pPr>
            <w:r w:rsidRPr="00B83334">
              <w:rPr>
                <w:cs/>
                <w:lang w:val="en-GB"/>
              </w:rPr>
              <w:t xml:space="preserve">กรณีผู้จัดมีการมอบเอกาารที่รับรองประสิทธิผลการอบรม เช่น ผลสอบ  นำมาใช้ประกอบการประเมินผล </w:t>
            </w:r>
          </w:p>
          <w:p w14:paraId="722A3A32" w14:textId="77777777" w:rsidP="00B83334" w:rsidR="00B83334" w:rsidRDefault="00B83334">
            <w:pPr>
              <w:pStyle w:val="ListParagraph"/>
              <w:numPr>
                <w:ilvl w:val="0"/>
                <w:numId w:val="20"/>
              </w:numPr>
              <w:ind w:hanging="567" w:left="595"/>
              <w:rPr>
                <w:lang w:val="en-GB"/>
              </w:rPr>
            </w:pPr>
            <w:r w:rsidRPr="00B83334">
              <w:rPr>
                <w:cs/>
                <w:lang w:val="en-GB"/>
              </w:rPr>
              <w:t>กรณีไม่มีเอกสารรับรอง ผู้เข้าอบรมทำสรุปความรู้จากการอบรมและนำเสนอต่อทีมงานห้องปฏิบัติการ หรือ ให้มีการมอบหมายงานให้ผู้เข้าอบรมทำ ว่าสามารถทำงานได้ตามวัตถุประสงค์การอบรมที่ตั้งเป้าไว้หรือไม่</w:t>
            </w:r>
          </w:p>
          <w:p w14:paraId="3310A5F7" w14:textId="05946A38" w:rsidP="00130F89" w:rsidR="00130F89" w:rsidRDefault="00130F89">
            <w:pPr>
              <w:pStyle w:val="ListParagraph"/>
              <w:numPr>
                <w:ilvl w:val="0"/>
                <w:numId w:val="20"/>
              </w:numPr>
              <w:ind w:hanging="567" w:left="595"/>
              <w:rPr>
                <w:lang w:val="en-GB"/>
              </w:rPr>
            </w:pPr>
            <w:r w:rsidRPr="00130F89">
              <w:rPr>
                <w:cs/>
                <w:lang w:val="en-GB"/>
              </w:rPr>
              <w:t xml:space="preserve">การประเมินพิจารณาตามเกณฑ์ที่กำหนดไว้ในระบบ </w:t>
            </w:r>
            <w:r w:rsidRPr="00130F89">
              <w:rPr>
                <w:lang w:val="en-GB"/>
              </w:rPr>
              <w:t xml:space="preserve">LIMS </w:t>
            </w:r>
            <w:r w:rsidRPr="00130F89">
              <w:rPr>
                <w:cs/>
                <w:lang w:val="en-GB"/>
              </w:rPr>
              <w:t>สำหรับหลักสูตรนั้น ๆ</w:t>
            </w:r>
          </w:p>
        </w:tc>
      </w:tr>
    </w:tbl>
    <w:p w14:paraId="03B5E392" w14:textId="7BFB7897" w:rsidP="00AE4DC3" w:rsidR="00AE4DC3" w:rsidRDefault="00AE4DC3">
      <w:pPr>
        <w:pStyle w:val="Heading2"/>
      </w:pPr>
      <w:r>
        <w:rPr>
          <w:rFonts w:hint="cs"/>
          <w:cs/>
        </w:rPr>
        <w:t>กรณีศึกษาด้วยตัวเอง</w:t>
      </w:r>
      <w:r>
        <w:rPr>
          <w:cs/>
        </w:rPr>
        <w:t>/</w:t>
      </w:r>
      <w:r>
        <w:rPr>
          <w:rFonts w:hint="cs"/>
          <w:cs/>
        </w:rPr>
        <w:t>วิทยากร</w:t>
      </w:r>
      <w:r>
        <w:rPr>
          <w:cs/>
        </w:rPr>
        <w:t>/</w:t>
      </w:r>
      <w:r>
        <w:rPr>
          <w:lang w:val="en-US"/>
        </w:rPr>
        <w:t>Reviewer</w:t>
      </w:r>
      <w:r>
        <w:rPr>
          <w:rFonts w:hint="cs"/>
          <w:cs/>
        </w:rPr>
        <w:t xml:space="preserve"> </w:t>
      </w:r>
      <w:r w:rsidR="00063AB6">
        <w:rPr>
          <w:rFonts w:hint="cs"/>
          <w:cs/>
        </w:rPr>
        <w:t>ภายในห้องปฏิบัติการ</w:t>
      </w:r>
    </w:p>
    <w:p w14:paraId="0904C315" w14:textId="77777777" w:rsidP="00063AB6" w:rsidR="00063AB6" w:rsidRDefault="00063AB6" w:rsidRPr="00063AB6">
      <w:pPr>
        <w:rPr>
          <w:lang w:val="en-GB"/>
        </w:rPr>
      </w:pPr>
      <w:r w:rsidRPr="00063AB6">
        <w:rPr>
          <w:cs/>
          <w:lang w:val="en-GB"/>
        </w:rPr>
        <w:t>กรณีต้องการบันทึกประวัติการอบรมที่เป็น การศึกษาด้วยตัวเอง (</w:t>
      </w:r>
      <w:proofErr w:type="spellStart"/>
      <w:r w:rsidRPr="00063AB6">
        <w:rPr>
          <w:lang w:val="en-GB"/>
        </w:rPr>
        <w:t>Self Study</w:t>
      </w:r>
      <w:proofErr w:type="spellEnd"/>
      <w:r w:rsidRPr="00063AB6">
        <w:rPr>
          <w:cs/>
          <w:lang w:val="en-GB"/>
        </w:rPr>
        <w:t xml:space="preserve">) </w:t>
      </w:r>
      <w:r w:rsidRPr="00063AB6">
        <w:rPr>
          <w:lang w:val="en-GB"/>
        </w:rPr>
        <w:t xml:space="preserve">, </w:t>
      </w:r>
      <w:r w:rsidRPr="00063AB6">
        <w:rPr>
          <w:cs/>
          <w:lang w:val="en-GB"/>
        </w:rPr>
        <w:t>การเป็นวิทยากร (</w:t>
      </w:r>
      <w:r w:rsidRPr="00063AB6">
        <w:rPr>
          <w:lang w:val="en-GB"/>
        </w:rPr>
        <w:t>Trainer</w:t>
      </w:r>
      <w:r w:rsidRPr="00063AB6">
        <w:rPr>
          <w:cs/>
          <w:lang w:val="en-GB"/>
        </w:rPr>
        <w:t>) หรือ การเป็นผู้ตรวจทานเนื้อหาของหลักสูตร (</w:t>
      </w:r>
      <w:r w:rsidRPr="00063AB6">
        <w:rPr>
          <w:lang w:val="en-GB"/>
        </w:rPr>
        <w:t>Reviewer</w:t>
      </w:r>
      <w:r w:rsidRPr="00063AB6">
        <w:rPr>
          <w:cs/>
          <w:lang w:val="en-GB"/>
        </w:rPr>
        <w:t xml:space="preserve">) </w:t>
      </w:r>
    </w:p>
    <w:p w14:paraId="16BCB08F" w14:textId="77777777" w:rsidP="00130F89" w:rsidR="00063AB6" w:rsidRDefault="00063AB6" w:rsidRPr="00130F89">
      <w:pPr>
        <w:pStyle w:val="ListParagraph"/>
        <w:numPr>
          <w:ilvl w:val="0"/>
          <w:numId w:val="21"/>
        </w:numPr>
        <w:rPr>
          <w:lang w:val="en-GB"/>
        </w:rPr>
      </w:pPr>
      <w:r w:rsidRPr="00130F89">
        <w:rPr>
          <w:cs/>
          <w:lang w:val="en-GB"/>
        </w:rPr>
        <w:t xml:space="preserve">บันทึกประวัติการอบรมในระบบ </w:t>
      </w:r>
      <w:r w:rsidRPr="00130F89">
        <w:rPr>
          <w:lang w:val="en-GB"/>
        </w:rPr>
        <w:t xml:space="preserve">LIMS </w:t>
      </w:r>
      <w:r w:rsidRPr="00130F89">
        <w:rPr>
          <w:cs/>
          <w:lang w:val="en-GB"/>
        </w:rPr>
        <w:t>(แบบเดี่ยว)</w:t>
      </w:r>
    </w:p>
    <w:p w14:paraId="01DBE00B" w14:textId="4D757997" w:rsidP="00130F89" w:rsidR="00063AB6" w:rsidRDefault="00063AB6" w:rsidRPr="00130F89">
      <w:pPr>
        <w:pStyle w:val="ListParagraph"/>
        <w:numPr>
          <w:ilvl w:val="0"/>
          <w:numId w:val="21"/>
        </w:numPr>
        <w:rPr>
          <w:lang w:val="en-GB"/>
        </w:rPr>
      </w:pPr>
      <w:r w:rsidRPr="00130F89">
        <w:rPr>
          <w:cs/>
          <w:lang w:val="en-GB"/>
        </w:rPr>
        <w:t>กรรมการวิชาการที่เป็นผู้ประเมินผล โดยพิจารณา</w:t>
      </w:r>
      <w:r w:rsidR="00BC2417">
        <w:rPr>
          <w:rFonts w:hint="cs"/>
          <w:cs/>
          <w:lang w:val="en-GB"/>
        </w:rPr>
        <w:t>ประวัติความสามารถและความรู้อื่น ๆ ที่เกี่ยวข้องหรือใกล้เคียง</w:t>
      </w:r>
      <w:bookmarkStart w:id="0" w:name="_GoBack"/>
      <w:bookmarkEnd w:id="0"/>
    </w:p>
    <w:p w14:paraId="66982715" w14:textId="48EC0CB4" w:rsidP="00EC4BEC" w:rsidR="00063AB6" w:rsidRDefault="00F10ADE">
      <w:pPr>
        <w:pStyle w:val="Heading2"/>
      </w:pPr>
      <w:r>
        <w:rPr>
          <w:rFonts w:hint="cs"/>
          <w:cs/>
        </w:rPr>
        <w:t>การฝึกอบรมในงาน</w:t>
      </w:r>
      <w:r>
        <w:rPr>
          <w:cs/>
        </w:rPr>
        <w:t xml:space="preserve"> (</w:t>
      </w:r>
      <w:r>
        <w:t>On the job training</w:t>
      </w:r>
      <w:r>
        <w:rPr>
          <w:cs/>
        </w:rPr>
        <w:t xml:space="preserve">) </w:t>
      </w:r>
    </w:p>
    <w:p w14:paraId="22B0292A" w14:textId="32E2DAD2" w:rsidP="00F10ADE" w:rsidR="00F10ADE" w:rsidRDefault="00F10ADE" w:rsidRPr="00F10ADE">
      <w:pPr>
        <w:rPr>
          <w:cs/>
        </w:rPr>
      </w:pPr>
      <w:r>
        <w:rPr>
          <w:lang w:val="en-GB"/>
        </w:rPr>
        <w:tab/>
      </w:r>
      <w:r>
        <w:rPr>
          <w:rFonts w:hint="cs"/>
          <w:cs/>
          <w:lang w:val="en-GB"/>
        </w:rPr>
        <w:t xml:space="preserve">ขั้นตอนการบันทึกประวัติการฝึกอบรมในงาน </w:t>
      </w:r>
    </w:p>
    <w:p w14:paraId="3D4600F0" w14:textId="0354A522" w:rsidP="00F10ADE" w:rsidR="00F10ADE" w:rsidRDefault="00F10ADE" w:rsidRPr="00F10ADE">
      <w:pPr>
        <w:pStyle w:val="NoSpacing"/>
        <w:numPr>
          <w:ilvl w:val="0"/>
          <w:numId w:val="23"/>
        </w:numPr>
      </w:pPr>
      <w:r w:rsidRPr="00F10ADE">
        <w:rPr>
          <w:cs/>
        </w:rPr>
        <w:t xml:space="preserve">สร้างหลักสูตรการอบรม </w:t>
      </w:r>
      <w:r w:rsidRPr="00F10ADE">
        <w:t xml:space="preserve">On the job training </w:t>
      </w:r>
      <w:r w:rsidRPr="00F10ADE">
        <w:rPr>
          <w:cs/>
        </w:rPr>
        <w:t xml:space="preserve">ในระบบ </w:t>
      </w:r>
      <w:proofErr w:type="spellStart"/>
      <w:r w:rsidRPr="00F10ADE">
        <w:t>LIMTracker</w:t>
      </w:r>
      <w:proofErr w:type="spellEnd"/>
      <w:r w:rsidRPr="00F10ADE">
        <w:t xml:space="preserve"> </w:t>
      </w:r>
      <w:r w:rsidRPr="00F10ADE">
        <w:rPr>
          <w:rFonts w:ascii="Arial" w:cs="Angsana New" w:hAnsi="Arial"/>
          <w:cs/>
        </w:rPr>
        <w:t>→</w:t>
      </w:r>
      <w:r w:rsidRPr="00F10ADE">
        <w:t xml:space="preserve"> QMO  </w:t>
      </w:r>
      <w:r w:rsidRPr="00F10ADE">
        <w:rPr>
          <w:cs/>
        </w:rPr>
        <w:t xml:space="preserve">โดยการกำหนดหัวข้อกำหนดใน </w:t>
      </w:r>
      <w:r w:rsidRPr="00F10ADE">
        <w:t>Training Issue</w:t>
      </w:r>
    </w:p>
    <w:p w14:paraId="419ECD35" w14:textId="77777777" w:rsidP="00F10ADE" w:rsidR="00F10ADE" w:rsidRDefault="00F10ADE" w:rsidRPr="00F10ADE">
      <w:pPr>
        <w:pStyle w:val="NoSpacing"/>
        <w:numPr>
          <w:ilvl w:val="0"/>
          <w:numId w:val="23"/>
        </w:numPr>
        <w:rPr>
          <w:lang w:val="en-GB"/>
        </w:rPr>
      </w:pPr>
      <w:r w:rsidRPr="00F10ADE">
        <w:rPr>
          <w:cs/>
          <w:lang w:val="en-GB"/>
        </w:rPr>
        <w:t xml:space="preserve">ในระหว่างการฝึกอบรมในงาน โดยการมอบหมายงานหรือรายละเอียดการอบรม เป็น </w:t>
      </w:r>
      <w:r w:rsidRPr="00F10ADE">
        <w:rPr>
          <w:lang w:val="en-GB"/>
        </w:rPr>
        <w:t xml:space="preserve">Assignment </w:t>
      </w:r>
      <w:r w:rsidRPr="00F10ADE">
        <w:rPr>
          <w:cs/>
          <w:lang w:val="en-GB"/>
        </w:rPr>
        <w:t xml:space="preserve">ภายใต้ </w:t>
      </w:r>
      <w:r w:rsidRPr="00F10ADE">
        <w:rPr>
          <w:lang w:val="en-GB"/>
        </w:rPr>
        <w:t xml:space="preserve">Training Issue </w:t>
      </w:r>
      <w:r w:rsidRPr="00F10ADE">
        <w:rPr>
          <w:cs/>
          <w:lang w:val="en-GB"/>
        </w:rPr>
        <w:t xml:space="preserve">ในขั้นตอนที่ </w:t>
      </w:r>
      <w:r w:rsidRPr="00F10ADE">
        <w:rPr>
          <w:lang w:val="en-GB"/>
        </w:rPr>
        <w:t>1</w:t>
      </w:r>
      <w:r w:rsidRPr="00F10ADE">
        <w:rPr>
          <w:cs/>
          <w:lang w:val="en-GB"/>
        </w:rPr>
        <w:t>.</w:t>
      </w:r>
    </w:p>
    <w:p w14:paraId="043331D0" w14:textId="77777777" w:rsidP="00F10ADE" w:rsidR="00F10ADE" w:rsidRDefault="00F10ADE" w:rsidRPr="00F10ADE">
      <w:pPr>
        <w:pStyle w:val="NoSpacing"/>
        <w:numPr>
          <w:ilvl w:val="0"/>
          <w:numId w:val="23"/>
        </w:numPr>
        <w:rPr>
          <w:lang w:val="en-GB"/>
        </w:rPr>
      </w:pPr>
      <w:r w:rsidRPr="00F10ADE">
        <w:rPr>
          <w:cs/>
          <w:lang w:val="en-GB"/>
        </w:rPr>
        <w:t xml:space="preserve">เมื่อผู้เข้าอบรมทำงานที่มอบหมายเสร็จ ปรับปรุงสถานะเพื่อให้ผู้ดูแลประเมินผล </w:t>
      </w:r>
      <w:r w:rsidRPr="00F10ADE">
        <w:rPr>
          <w:lang w:val="en-GB"/>
        </w:rPr>
        <w:t xml:space="preserve">Assignment </w:t>
      </w:r>
      <w:r w:rsidRPr="00F10ADE">
        <w:rPr>
          <w:cs/>
          <w:lang w:val="en-GB"/>
        </w:rPr>
        <w:t xml:space="preserve">นั้น ๆ </w:t>
      </w:r>
    </w:p>
    <w:p w14:paraId="3B0ABDF2" w14:textId="77777777" w:rsidP="00F10ADE" w:rsidR="00F10ADE" w:rsidRDefault="00F10ADE" w:rsidRPr="00F10ADE">
      <w:pPr>
        <w:pStyle w:val="NoSpacing"/>
        <w:numPr>
          <w:ilvl w:val="0"/>
          <w:numId w:val="23"/>
        </w:numPr>
        <w:rPr>
          <w:lang w:val="en-GB"/>
        </w:rPr>
      </w:pPr>
      <w:r w:rsidRPr="00F10ADE">
        <w:rPr>
          <w:cs/>
          <w:lang w:val="en-GB"/>
        </w:rPr>
        <w:t xml:space="preserve">เมื่อสิ้นสุดการอบรมในงาน บันทึกสรุปผลการอบรมในระบบ </w:t>
      </w:r>
      <w:r w:rsidRPr="00F10ADE">
        <w:rPr>
          <w:lang w:val="en-GB"/>
        </w:rPr>
        <w:t xml:space="preserve">LIMS </w:t>
      </w:r>
    </w:p>
    <w:p w14:paraId="45318A4C" w14:textId="5B770A1A" w:rsidP="00F10ADE" w:rsidR="00F10ADE" w:rsidRDefault="00F10ADE">
      <w:pPr>
        <w:pStyle w:val="NoSpacing"/>
        <w:numPr>
          <w:ilvl w:val="0"/>
          <w:numId w:val="23"/>
        </w:numPr>
        <w:rPr>
          <w:lang w:val="en-GB"/>
        </w:rPr>
      </w:pPr>
      <w:r w:rsidRPr="00F10ADE">
        <w:rPr>
          <w:cs/>
          <w:lang w:val="en-GB"/>
        </w:rPr>
        <w:t xml:space="preserve">ประเมินผลการฝึกอบรมในงานในระบบ </w:t>
      </w:r>
      <w:r w:rsidRPr="00F10ADE">
        <w:rPr>
          <w:lang w:val="en-GB"/>
        </w:rPr>
        <w:t xml:space="preserve">LIMS </w:t>
      </w:r>
      <w:r w:rsidRPr="00F10ADE">
        <w:rPr>
          <w:cs/>
          <w:lang w:val="en-GB"/>
        </w:rPr>
        <w:t>โดยกรรมการวิชาการหรือผู้ฝึกอบรม</w:t>
      </w:r>
    </w:p>
    <w:p w14:paraId="00CB6F86" w14:textId="77777777" w:rsidP="00F10ADE" w:rsidR="00F10ADE" w:rsidRDefault="00F10ADE" w:rsidRPr="00F10ADE">
      <w:pPr>
        <w:pStyle w:val="NoSpacing"/>
      </w:pPr>
    </w:p>
    <w:tbl>
      <w:tblPr>
        <w:tblStyle w:val="TableGrid"/>
        <w:tblW w:type="dxa" w:w="9634"/>
        <w:tblLook w:firstColumn="1" w:firstRow="1" w:lastColumn="0" w:lastRow="0" w:noHBand="0" w:noVBand="1" w:val="04A0"/>
      </w:tblPr>
      <w:tblGrid>
        <w:gridCol w:w="3334"/>
        <w:gridCol w:w="3267"/>
        <w:gridCol w:w="3033"/>
      </w:tblGrid>
      <w:tr w14:paraId="100C9559" w14:textId="77777777" w:rsidR="00BE5F2D" w:rsidTr="00EC4BEC">
        <w:tc>
          <w:tcPr>
            <w:tcW w:type="dxa" w:w="9634"/>
            <w:gridSpan w:val="3"/>
          </w:tcPr>
          <w:p w14:paraId="7A46FAB3" w14:textId="757B6638" w:rsidP="00BE5F2D" w:rsidR="00BE5F2D" w:rsidRDefault="00BE5F2D" w:rsidRPr="00BE5F2D">
            <w:pPr>
              <w:pStyle w:val="NoSpacing"/>
              <w:jc w:val="center"/>
              <w:rPr>
                <w:b/>
                <w:bCs/>
                <w:lang w:val="en-GB"/>
              </w:rPr>
            </w:pPr>
            <w:r w:rsidRPr="00BE5F2D">
              <w:rPr>
                <w:b/>
                <w:bCs/>
                <w:lang w:val="en-GB"/>
              </w:rPr>
              <w:t>Approvals</w:t>
            </w:r>
          </w:p>
        </w:tc>
      </w:tr>
      <w:tr w14:paraId="241BE6D8" w14:textId="77777777" w:rsidR="00562225" w:rsidTr="00F95CA6">
        <w:tc>
          <w:tcPr>
            <w:tcW w:type="dxa" w:w="3334"/>
            <w:vAlign w:val="center"/>
          </w:tcPr>
          <w:p w14:paraId="4DCA3599" w14:textId="77777777" w:rsidP="00EC4BEC" w:rsidR="00562225" w:rsidRDefault="00562225">
            <w:pPr>
              <w:pStyle w:val="NoSpacing"/>
              <w:rPr>
                <w:lang w:val="en-GB"/>
              </w:rPr>
            </w:pPr>
            <w:r w:rsidRPr="007439C5">
              <w:rPr>
                <w:rFonts w:ascii="TH SarabunPSK" w:cs="TH SarabunPSK" w:hAnsi="TH SarabunPSK"/>
                <w:b/>
                <w:bCs/>
                <w:cs/>
              </w:rPr>
              <w:t>ผู้จัดทำ</w:t>
            </w:r>
          </w:p>
        </w:tc>
        <w:tc>
          <w:tcPr>
            <w:tcW w:type="dxa" w:w="3267"/>
            <w:vAlign w:val="center"/>
          </w:tcPr>
          <w:p w14:paraId="6177063F" w14:textId="77777777" w:rsidP="00EC4BEC" w:rsidR="00562225" w:rsidRDefault="00562225">
            <w:pPr>
              <w:pStyle w:val="NoSpacing"/>
              <w:rPr>
                <w:lang w:val="en-GB"/>
              </w:rPr>
            </w:pPr>
            <w:r w:rsidRPr="00AF175D">
              <w:rPr>
                <w:i/>
                <w:iCs/>
                <w:color w:themeColor="accent1" w:themeShade="BF" w:val="365F91"/>
                <w:sz w:val="32"/>
                <w:szCs w:val="32"/>
              </w:rPr>
              <w:fldChar w:fldCharType="begin"/>
            </w:r>
            <w:r w:rsidRPr="00AF175D">
              <w:rPr>
                <w:i/>
                <w:iCs/>
                <w:color w:themeColor="accent1" w:themeShade="BF" w:val="365F91"/>
                <w:sz w:val="32"/>
                <w:szCs w:val="32"/>
              </w:rPr>
              <w:instrText xml:space="preserve"> DOCPROPERTY  AuthorName  \</w:instrText>
            </w:r>
            <w:r w:rsidRPr="00AF175D">
              <w:rPr>
                <w:i/>
                <w:iCs/>
                <w:color w:themeColor="accent1" w:themeShade="BF" w:val="365F91"/>
                <w:sz w:val="32"/>
                <w:szCs w:val="32"/>
                <w:cs/>
              </w:rPr>
              <w:instrText xml:space="preserve">* </w:instrText>
            </w:r>
            <w:r w:rsidRPr="00AF175D">
              <w:rPr>
                <w:i/>
                <w:iCs/>
                <w:color w:themeColor="accent1" w:themeShade="BF" w:val="365F91"/>
                <w:sz w:val="32"/>
                <w:szCs w:val="32"/>
              </w:rPr>
              <w:instrText xml:space="preserve">MERGEFORMAT </w:instrText>
            </w:r>
            <w:r w:rsidRPr="00AF175D">
              <w:rPr>
                <w:i/>
                <w:iCs/>
                <w:color w:themeColor="accent1" w:themeShade="BF" w:val="365F91"/>
                <w:sz w:val="32"/>
                <w:szCs w:val="32"/>
              </w:rPr>
              <w:fldChar w:fldCharType="separate"/>
            </w:r>
            <w:r>
              <w:rPr>
                <w:i/>
                <w:iCs/>
                <w:color w:themeColor="accent1" w:themeShade="BF" w:val="365F91"/>
                <w:sz w:val="32"/>
                <w:szCs w:val="32"/>
                <w:cs/>
              </w:rPr>
              <w:t>สิริสุดา  เที่ยงฟัก</w:t>
            </w:r>
            <w:r w:rsidRPr="00AF175D">
              <w:rPr>
                <w:i/>
                <w:iCs/>
                <w:color w:themeColor="accent1" w:themeShade="BF" w:val="365F91"/>
                <w:sz w:val="32"/>
                <w:szCs w:val="32"/>
              </w:rPr>
              <w:fldChar w:fldCharType="end"/>
            </w:r>
          </w:p>
        </w:tc>
        <w:tc>
          <w:tcPr>
            <w:tcW w:type="dxa" w:w="3033"/>
            <w:vAlign w:val="center"/>
          </w:tcPr>
          <w:p w14:paraId="2E378CA8" w14:textId="73BAE927" w:rsidP="00EC4BEC" w:rsidR="00562225" w:rsidRDefault="00053FE3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DOCPROPERTY  AuthorDate  \* MERGEFORMAT </w:instrText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07/10/2563  13:42:54</w:t>
            </w:r>
            <w:r>
              <w:rPr>
                <w:lang w:val="en-GB"/>
              </w:rPr>
              <w:fldChar w:fldCharType="end"/>
            </w:r>
          </w:p>
        </w:tc>
      </w:tr>
      <w:tr w14:paraId="660CD650" w14:textId="77777777" w:rsidR="00562225" w:rsidTr="00F95CA6">
        <w:tc>
          <w:tcPr>
            <w:tcW w:type="dxa" w:w="3334"/>
            <w:vAlign w:val="center"/>
          </w:tcPr>
          <w:p w14:paraId="5D73AFD4" w14:textId="7AE33316" w:rsidP="00EC4BEC" w:rsidR="00562225" w:rsidRDefault="00562225">
            <w:pPr>
              <w:pStyle w:val="NoSpacing"/>
              <w:rPr>
                <w:cs/>
                <w:lang w:val="en-GB"/>
              </w:rPr>
            </w:pPr>
            <w:r w:rsidRPr="007439C5">
              <w:rPr>
                <w:rFonts w:ascii="TH SarabunPSK" w:cs="TH SarabunPSK" w:hAnsi="TH SarabunPSK"/>
                <w:b/>
                <w:bCs/>
                <w:cs/>
              </w:rPr>
              <w:t>ผู้ทบทวน</w:t>
            </w:r>
            <w:r w:rsidR="000F2BC8">
              <w:rPr>
                <w:rFonts w:ascii="TH SarabunPSK" w:cs="TH SarabunPSK" w:hAnsi="TH SarabunPSK" w:hint="cs"/>
                <w:b/>
                <w:bCs/>
                <w:cs/>
              </w:rPr>
              <w:t>และอนุมัติ</w:t>
            </w:r>
          </w:p>
        </w:tc>
        <w:tc>
          <w:tcPr>
            <w:tcW w:type="dxa" w:w="3267"/>
            <w:vAlign w:val="center"/>
          </w:tcPr>
          <w:p w14:paraId="3A2D3D2B" w14:textId="226913CF" w:rsidP="00EC4BEC" w:rsidR="00562225" w:rsidRDefault="00DF4FAF" w:rsidRPr="00DF4FAF">
            <w:pPr>
              <w:pStyle w:val="NoSpacing"/>
              <w:rPr>
                <w:i/>
                <w:iCs/>
                <w:color w:themeColor="text2" w:val="1F497D"/>
                <w:lang w:val="en-GB"/>
              </w:rPr>
            </w:pPr>
            <w:r w:rsidRPr="00DF4FAF">
              <w:rPr>
                <w:i/>
                <w:iCs/>
                <w:color w:themeColor="text2" w:val="1F497D"/>
                <w:sz w:val="32"/>
                <w:szCs w:val="32"/>
                <w:cs/>
                <w:lang w:val="en-GB"/>
              </w:rPr>
              <w:fldChar w:fldCharType="begin"/>
            </w:r>
            <w:r w:rsidRPr="00DF4FAF">
              <w:rPr>
                <w:i/>
                <w:iCs/>
                <w:color w:themeColor="text2" w:val="1F497D"/>
                <w:sz w:val="32"/>
                <w:szCs w:val="32"/>
                <w:cs/>
                <w:lang w:val="en-GB"/>
              </w:rPr>
              <w:instrText xml:space="preserve"> </w:instrText>
            </w:r>
            <w:r w:rsidRPr="00DF4FAF">
              <w:rPr>
                <w:i/>
                <w:iCs/>
                <w:color w:themeColor="text2" w:val="1F497D"/>
                <w:sz w:val="32"/>
                <w:szCs w:val="32"/>
                <w:lang w:val="en-GB"/>
              </w:rPr>
              <w:instrText>DOCPROPERTY  ApproverName  \</w:instrText>
            </w:r>
            <w:r w:rsidRPr="00DF4FAF">
              <w:rPr>
                <w:i/>
                <w:iCs/>
                <w:color w:themeColor="text2" w:val="1F497D"/>
                <w:sz w:val="32"/>
                <w:szCs w:val="32"/>
                <w:cs/>
                <w:lang w:val="en-GB"/>
              </w:rPr>
              <w:instrText xml:space="preserve">* </w:instrText>
            </w:r>
            <w:r w:rsidRPr="00DF4FAF">
              <w:rPr>
                <w:i/>
                <w:iCs/>
                <w:color w:themeColor="text2" w:val="1F497D"/>
                <w:sz w:val="32"/>
                <w:szCs w:val="32"/>
                <w:lang w:val="en-GB"/>
              </w:rPr>
              <w:instrText>MERGEFORMAT</w:instrText>
            </w:r>
            <w:r w:rsidRPr="00DF4FAF">
              <w:rPr>
                <w:i/>
                <w:iCs/>
                <w:color w:themeColor="text2" w:val="1F497D"/>
                <w:sz w:val="32"/>
                <w:szCs w:val="32"/>
                <w:cs/>
                <w:lang w:val="en-GB"/>
              </w:rPr>
              <w:instrText xml:space="preserve"> </w:instrText>
            </w:r>
            <w:r w:rsidRPr="00DF4FAF">
              <w:rPr>
                <w:i/>
                <w:iCs/>
                <w:color w:themeColor="text2" w:val="1F497D"/>
                <w:sz w:val="32"/>
                <w:szCs w:val="32"/>
                <w:cs/>
                <w:lang w:val="en-GB"/>
              </w:rPr>
              <w:fldChar w:fldCharType="separate"/>
            </w:r>
            <w:r w:rsidRPr="00DF4FAF">
              <w:rPr>
                <w:i/>
                <w:iCs/>
                <w:color w:themeColor="text2" w:val="1F497D"/>
                <w:sz w:val="32"/>
                <w:szCs w:val="32"/>
                <w:cs/>
                <w:lang w:val="en-GB"/>
              </w:rPr>
              <w:t>พนิตา  เมนะเนตร</w:t>
            </w:r>
            <w:r w:rsidRPr="00DF4FAF">
              <w:rPr>
                <w:i/>
                <w:iCs/>
                <w:color w:themeColor="text2" w:val="1F497D"/>
                <w:sz w:val="32"/>
                <w:szCs w:val="32"/>
                <w:cs/>
                <w:lang w:val="en-GB"/>
              </w:rPr>
              <w:fldChar w:fldCharType="end"/>
            </w:r>
          </w:p>
        </w:tc>
        <w:tc>
          <w:tcPr>
            <w:tcW w:type="dxa" w:w="3033"/>
            <w:vAlign w:val="center"/>
          </w:tcPr>
          <w:p w14:paraId="74907CB3" w14:textId="1A93D41C" w:rsidP="00EC4BEC" w:rsidR="00562225" w:rsidRDefault="00053FE3">
            <w:pPr>
              <w:pStyle w:val="NoSpacing"/>
              <w:rPr>
                <w:lang w:val="en-GB"/>
              </w:rPr>
            </w:pPr>
            <w:r>
              <w:rPr>
                <w:cs/>
                <w:lang w:val="en-GB"/>
              </w:rPr>
              <w:fldChar w:fldCharType="begin"/>
            </w:r>
            <w:r>
              <w:rPr>
                <w:cs/>
                <w:lang w:val="en-GB"/>
              </w:rPr>
              <w:instrText xml:space="preserve"> </w:instrText>
            </w:r>
            <w:r>
              <w:rPr>
                <w:lang w:val="en-GB"/>
              </w:rPr>
              <w:instrText>DOCPROPERTY  ApproveDate  \* MERGEFORMAT</w:instrText>
            </w:r>
            <w:r>
              <w:rPr>
                <w:cs/>
                <w:lang w:val="en-GB"/>
              </w:rPr>
              <w:instrText xml:space="preserve"> </w:instrText>
            </w:r>
            <w:r>
              <w:rPr>
                <w:cs/>
                <w:lang w:val="en-GB"/>
              </w:rPr>
              <w:fldChar w:fldCharType="separate"/>
            </w:r>
            <w:r>
              <w:rPr>
                <w:cs/>
                <w:lang w:val="en-GB"/>
              </w:rPr>
              <w:t>07/10/2563  13:45:14</w:t>
            </w:r>
            <w:r>
              <w:rPr>
                <w:cs/>
                <w:lang w:val="en-GB"/>
              </w:rPr>
              <w:fldChar w:fldCharType="end"/>
            </w:r>
          </w:p>
        </w:tc>
      </w:tr>
    </w:tbl>
    <w:p w14:paraId="6A05AE2D" w14:textId="551BAE5E" w:rsidP="0015241F" w:rsidR="00273781" w:rsidRDefault="00273781" w:rsidRPr="0015241F">
      <w:pPr>
        <w:spacing w:after="200" w:line="276" w:lineRule="auto"/>
        <w:rPr>
          <w:rFonts w:eastAsiaTheme="majorEastAsia"/>
          <w:b/>
          <w:bCs/>
          <w:sz w:val="16"/>
          <w:szCs w:val="16"/>
          <w:cs/>
        </w:rPr>
      </w:pPr>
    </w:p>
    <w:sectPr w:rsidR="00273781" w:rsidRPr="0015241F" w:rsidSect="007D419E">
      <w:headerReference r:id="rId11" w:type="default"/>
      <w:pgSz w:code="9" w:h="16838" w:w="11906"/>
      <w:pgMar w:bottom="993" w:footer="153" w:gutter="0" w:header="708" w:left="1260" w:right="836" w:top="14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ED85B" w14:textId="77777777" w:rsidR="002238C6" w:rsidRPr="003979F6" w:rsidRDefault="002238C6" w:rsidP="00674A44">
      <w:r>
        <w:separator/>
      </w:r>
    </w:p>
  </w:endnote>
  <w:endnote w:type="continuationSeparator" w:id="0">
    <w:p w14:paraId="3FE157E8" w14:textId="77777777" w:rsidR="002238C6" w:rsidRPr="003979F6" w:rsidRDefault="002238C6" w:rsidP="0067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08F01" w14:textId="77777777" w:rsidR="002238C6" w:rsidRPr="003979F6" w:rsidRDefault="002238C6" w:rsidP="00674A44">
      <w:r>
        <w:separator/>
      </w:r>
    </w:p>
  </w:footnote>
  <w:footnote w:type="continuationSeparator" w:id="0">
    <w:p w14:paraId="3A6FCFD9" w14:textId="77777777" w:rsidR="002238C6" w:rsidRPr="003979F6" w:rsidRDefault="002238C6" w:rsidP="00674A44"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tbl>
    <w:tblPr>
      <w:tblStyle w:val="TableGrid"/>
      <w:tblW w:type="dxa" w:w="9625"/>
      <w:tblLook w:firstColumn="1" w:firstRow="1" w:lastColumn="0" w:lastRow="0" w:noHBand="0" w:noVBand="1" w:val="04A0"/>
    </w:tblPr>
    <w:tblGrid>
      <w:gridCol w:w="2826"/>
      <w:gridCol w:w="1473"/>
      <w:gridCol w:w="2626"/>
      <w:gridCol w:w="1440"/>
      <w:gridCol w:w="1260"/>
    </w:tblGrid>
    <w:tr w14:paraId="7AEF9CE1" w14:textId="77777777" w:rsidR="00043C5E" w:rsidRPr="00D0263A" w:rsidTr="00DF4FAF">
      <w:trPr>
        <w:trHeight w:val="283"/>
      </w:trPr>
      <w:tc>
        <w:tcPr>
          <w:tcW w:type="dxa" w:w="2826"/>
          <w:vMerge w:val="restart"/>
          <w:vAlign w:val="center"/>
        </w:tcPr>
        <w:p w14:paraId="12FA3C1B" w14:textId="1A9B5E3F" w:rsidP="00DF4FAF" w:rsidR="00043C5E" w:rsidRDefault="00DF4FAF" w:rsidRPr="00D0263A">
          <w:pPr>
            <w:tabs>
              <w:tab w:pos="4153" w:val="center"/>
              <w:tab w:pos="8306" w:val="right"/>
            </w:tabs>
            <w:spacing w:line="192" w:lineRule="auto"/>
            <w:jc w:val="center"/>
            <w:rPr>
              <w:rFonts w:eastAsia="Times New Roman"/>
              <w:color w:themeColor="background1" w:themeShade="80" w:val="808080"/>
            </w:rPr>
          </w:pPr>
          <w:r>
            <w:rPr>
              <w:rFonts w:eastAsia="Times New Roman"/>
              <w:noProof/>
              <w:color w:themeColor="background1" w:themeShade="80" w:val="808080"/>
            </w:rPr>
            <w:drawing>
              <wp:anchor allowOverlap="1" behindDoc="1" distB="0" distL="114300" distR="114300" distT="0" layoutInCell="1" locked="0" relativeHeight="251658240" simplePos="0" wp14:anchorId="2CEFFE04" wp14:editId="62893763">
                <wp:simplePos x="0" y="0"/>
                <wp:positionH relativeFrom="column">
                  <wp:posOffset>-3175</wp:posOffset>
                </wp:positionH>
                <wp:positionV relativeFrom="paragraph">
                  <wp:posOffset>-44450</wp:posOffset>
                </wp:positionV>
                <wp:extent cx="1656000" cy="608550"/>
                <wp:effectExtent b="1270" l="0" r="1905" t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NECTEC-2020-resize.jpg"/>
                        <pic:cNvPicPr/>
                      </pic:nvPicPr>
                      <pic:blipFill>
                        <a:blip cstate="print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6000" cy="60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type="dxa" w:w="1473"/>
          <w:shd w:color="auto" w:fill="D9D9D9" w:themeFill="background1" w:themeFillShade="D9" w:val="clear"/>
          <w:vAlign w:val="center"/>
        </w:tcPr>
        <w:p w14:paraId="24E08584" w14:textId="77777777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b/>
              <w:bCs/>
              <w:color w:themeColor="background1" w:themeShade="80" w:val="808080"/>
              <w:sz w:val="24"/>
              <w:szCs w:val="24"/>
              <w:cs/>
            </w:rPr>
          </w:pPr>
          <w:r w:rsidRPr="00D0263A">
            <w:rPr>
              <w:rFonts w:eastAsia="Times New Roman" w:hint="cs"/>
              <w:b/>
              <w:bCs/>
              <w:color w:themeColor="background1" w:themeShade="80" w:val="808080"/>
              <w:sz w:val="24"/>
              <w:szCs w:val="24"/>
              <w:cs/>
            </w:rPr>
            <w:t>รหัสเอกสาร</w:t>
          </w:r>
        </w:p>
      </w:tc>
      <w:tc>
        <w:tcPr>
          <w:tcW w:type="dxa" w:w="2626"/>
          <w:vAlign w:val="center"/>
        </w:tcPr>
        <w:p w14:paraId="546EEB26" w14:textId="781A708A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color w:themeColor="background1" w:themeShade="80" w:val="808080"/>
              <w:sz w:val="24"/>
              <w:szCs w:val="24"/>
            </w:rPr>
          </w:pP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begin"/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 DOCPROPERTY  DocumentCode  \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  <w:cs/>
            </w:rPr>
            <w:instrText xml:space="preserve">*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MERGEFORMAT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separate"/>
          </w:r>
          <w:r w:rsidR="00B070BC">
            <w:rPr>
              <w:rFonts w:eastAsia="Times New Roman"/>
              <w:color w:themeColor="background1" w:themeShade="80" w:val="808080"/>
              <w:sz w:val="24"/>
              <w:szCs w:val="24"/>
            </w:rPr>
            <w:t>WI-HR-01</w: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end"/>
          </w:r>
        </w:p>
      </w:tc>
      <w:tc>
        <w:tcPr>
          <w:tcW w:type="dxa" w:w="1440"/>
          <w:shd w:color="auto" w:fill="D9D9D9" w:themeFill="background1" w:themeFillShade="D9" w:val="clear"/>
          <w:vAlign w:val="center"/>
        </w:tcPr>
        <w:p w14:paraId="3E3FF49C" w14:textId="77777777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b/>
              <w:bCs/>
              <w:color w:themeColor="background1" w:themeShade="80" w:val="808080"/>
              <w:sz w:val="24"/>
              <w:szCs w:val="24"/>
            </w:rPr>
          </w:pPr>
          <w:r w:rsidRPr="00D0263A">
            <w:rPr>
              <w:rFonts w:eastAsia="Times New Roman" w:hint="cs"/>
              <w:b/>
              <w:bCs/>
              <w:color w:themeColor="background1" w:themeShade="80" w:val="808080"/>
              <w:sz w:val="24"/>
              <w:szCs w:val="24"/>
              <w:cs/>
            </w:rPr>
            <w:t>หน้า</w:t>
          </w:r>
        </w:p>
      </w:tc>
      <w:tc>
        <w:tcPr>
          <w:tcW w:type="dxa" w:w="1260"/>
          <w:vAlign w:val="center"/>
        </w:tcPr>
        <w:p w14:paraId="3697DC6A" w14:textId="6580EA95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color w:themeColor="background1" w:themeShade="80" w:val="808080"/>
              <w:sz w:val="24"/>
              <w:szCs w:val="24"/>
            </w:rPr>
          </w:pP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  <w:cs/>
            </w:rPr>
            <w:fldChar w:fldCharType="begin"/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 PAGE   \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  <w:cs/>
            </w:rPr>
            <w:instrText xml:space="preserve">*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MERGEFORMAT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  <w:cs/>
            </w:rPr>
            <w:fldChar w:fldCharType="separate"/>
          </w:r>
          <w:r w:rsidR="00BC2417">
            <w:rPr>
              <w:rFonts w:eastAsia="Times New Roman"/>
              <w:noProof/>
              <w:color w:themeColor="background1" w:themeShade="80" w:val="808080"/>
              <w:sz w:val="24"/>
              <w:szCs w:val="24"/>
            </w:rPr>
            <w:t>1</w:t>
          </w:r>
          <w:r w:rsidRPr="00D0263A">
            <w:rPr>
              <w:rFonts w:eastAsia="Times New Roman"/>
              <w:noProof/>
              <w:color w:themeColor="background1" w:themeShade="80" w:val="808080"/>
              <w:sz w:val="24"/>
              <w:szCs w:val="24"/>
              <w:cs/>
            </w:rPr>
            <w:fldChar w:fldCharType="end"/>
          </w:r>
          <w:r w:rsidRPr="00D0263A">
            <w:rPr>
              <w:rFonts w:eastAsia="Times New Roman" w:hint="cs"/>
              <w:noProof/>
              <w:color w:themeColor="background1" w:themeShade="80" w:val="808080"/>
              <w:sz w:val="24"/>
              <w:szCs w:val="24"/>
              <w:cs/>
            </w:rPr>
            <w:t>/</w:t>
          </w:r>
          <w:r w:rsidRPr="00D0263A">
            <w:rPr>
              <w:rFonts w:eastAsia="Times New Roman"/>
              <w:noProof/>
              <w:color w:themeColor="background1" w:themeShade="80" w:val="808080"/>
              <w:sz w:val="24"/>
              <w:szCs w:val="24"/>
              <w:cs/>
            </w:rPr>
            <w:fldChar w:fldCharType="begin"/>
          </w:r>
          <w:r w:rsidRPr="00D0263A">
            <w:rPr>
              <w:rFonts w:eastAsia="Times New Roman"/>
              <w:noProof/>
              <w:color w:themeColor="background1" w:themeShade="80" w:val="808080"/>
              <w:sz w:val="24"/>
              <w:szCs w:val="24"/>
              <w:cs/>
            </w:rPr>
            <w:instrText xml:space="preserve"> </w:instrText>
          </w:r>
          <w:r w:rsidRPr="00D0263A">
            <w:rPr>
              <w:rFonts w:eastAsia="Times New Roman" w:hint="cs"/>
              <w:noProof/>
              <w:color w:themeColor="background1" w:themeShade="80" w:val="808080"/>
              <w:sz w:val="24"/>
              <w:szCs w:val="24"/>
            </w:rPr>
            <w:instrText>NUMPAGES  \</w:instrText>
          </w:r>
          <w:r w:rsidRPr="00D0263A">
            <w:rPr>
              <w:rFonts w:eastAsia="Times New Roman" w:hint="cs"/>
              <w:noProof/>
              <w:color w:themeColor="background1" w:themeShade="80" w:val="808080"/>
              <w:sz w:val="24"/>
              <w:szCs w:val="24"/>
              <w:cs/>
            </w:rPr>
            <w:instrText xml:space="preserve">* </w:instrText>
          </w:r>
          <w:r w:rsidRPr="00D0263A">
            <w:rPr>
              <w:rFonts w:eastAsia="Times New Roman" w:hint="cs"/>
              <w:noProof/>
              <w:color w:themeColor="background1" w:themeShade="80" w:val="808080"/>
              <w:sz w:val="24"/>
              <w:szCs w:val="24"/>
            </w:rPr>
            <w:instrText>Arabic  \</w:instrText>
          </w:r>
          <w:r w:rsidRPr="00D0263A">
            <w:rPr>
              <w:rFonts w:eastAsia="Times New Roman" w:hint="cs"/>
              <w:noProof/>
              <w:color w:themeColor="background1" w:themeShade="80" w:val="808080"/>
              <w:sz w:val="24"/>
              <w:szCs w:val="24"/>
              <w:cs/>
            </w:rPr>
            <w:instrText xml:space="preserve">* </w:instrText>
          </w:r>
          <w:r w:rsidRPr="00D0263A">
            <w:rPr>
              <w:rFonts w:eastAsia="Times New Roman" w:hint="cs"/>
              <w:noProof/>
              <w:color w:themeColor="background1" w:themeShade="80" w:val="808080"/>
              <w:sz w:val="24"/>
              <w:szCs w:val="24"/>
            </w:rPr>
            <w:instrText>MERGEFORMAT</w:instrText>
          </w:r>
          <w:r w:rsidRPr="00D0263A">
            <w:rPr>
              <w:rFonts w:eastAsia="Times New Roman"/>
              <w:noProof/>
              <w:color w:themeColor="background1" w:themeShade="80" w:val="808080"/>
              <w:sz w:val="24"/>
              <w:szCs w:val="24"/>
              <w:cs/>
            </w:rPr>
            <w:instrText xml:space="preserve"> </w:instrText>
          </w:r>
          <w:r w:rsidRPr="00D0263A">
            <w:rPr>
              <w:rFonts w:eastAsia="Times New Roman"/>
              <w:noProof/>
              <w:color w:themeColor="background1" w:themeShade="80" w:val="808080"/>
              <w:sz w:val="24"/>
              <w:szCs w:val="24"/>
              <w:cs/>
            </w:rPr>
            <w:fldChar w:fldCharType="separate"/>
          </w:r>
          <w:r w:rsidR="00BC2417">
            <w:rPr>
              <w:rFonts w:eastAsia="Times New Roman"/>
              <w:noProof/>
              <w:color w:themeColor="background1" w:themeShade="80" w:val="808080"/>
              <w:sz w:val="24"/>
              <w:szCs w:val="24"/>
              <w:cs/>
            </w:rPr>
            <w:t>2</w:t>
          </w:r>
          <w:r w:rsidRPr="00D0263A">
            <w:rPr>
              <w:rFonts w:eastAsia="Times New Roman"/>
              <w:noProof/>
              <w:color w:themeColor="background1" w:themeShade="80" w:val="808080"/>
              <w:sz w:val="24"/>
              <w:szCs w:val="24"/>
              <w:cs/>
            </w:rPr>
            <w:fldChar w:fldCharType="end"/>
          </w:r>
        </w:p>
      </w:tc>
    </w:tr>
    <w:tr w14:paraId="3F7CA89F" w14:textId="77777777" w:rsidR="00043C5E" w:rsidRPr="00D0263A" w:rsidTr="00DF4FAF">
      <w:trPr>
        <w:trHeight w:val="283"/>
      </w:trPr>
      <w:tc>
        <w:tcPr>
          <w:tcW w:type="dxa" w:w="2826"/>
          <w:vMerge/>
        </w:tcPr>
        <w:p w14:paraId="556263CA" w14:textId="77777777" w:rsidP="00D0263A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jc w:val="center"/>
            <w:rPr>
              <w:rFonts w:eastAsia="Times New Roman"/>
              <w:color w:themeColor="background1" w:themeShade="80" w:val="808080"/>
            </w:rPr>
          </w:pPr>
        </w:p>
      </w:tc>
      <w:tc>
        <w:tcPr>
          <w:tcW w:type="dxa" w:w="1473"/>
          <w:shd w:color="auto" w:fill="D9D9D9" w:themeFill="background1" w:themeFillShade="D9" w:val="clear"/>
          <w:vAlign w:val="center"/>
        </w:tcPr>
        <w:p w14:paraId="3A9B268F" w14:textId="77777777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b/>
              <w:bCs/>
              <w:color w:themeColor="background1" w:themeShade="80" w:val="808080"/>
              <w:sz w:val="24"/>
              <w:szCs w:val="24"/>
            </w:rPr>
          </w:pPr>
          <w:r w:rsidRPr="00D0263A">
            <w:rPr>
              <w:rFonts w:eastAsia="Times New Roman" w:hint="cs"/>
              <w:b/>
              <w:bCs/>
              <w:color w:themeColor="background1" w:themeShade="80" w:val="808080"/>
              <w:sz w:val="24"/>
              <w:szCs w:val="24"/>
              <w:cs/>
            </w:rPr>
            <w:t>รุ่น</w:t>
          </w:r>
        </w:p>
      </w:tc>
      <w:tc>
        <w:tcPr>
          <w:tcW w:type="dxa" w:w="2626"/>
          <w:vAlign w:val="center"/>
        </w:tcPr>
        <w:p w14:paraId="6D22FE2F" w14:textId="77777777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color w:themeColor="background1" w:themeShade="80" w:val="808080"/>
              <w:sz w:val="24"/>
              <w:szCs w:val="24"/>
            </w:rPr>
          </w:pP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begin"/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 DOCPROPERTY  DocumentVersion  \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  <w:cs/>
            </w:rPr>
            <w:instrText xml:space="preserve">*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MERGEFORMAT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separate"/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t>3.0</w: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end"/>
          </w:r>
        </w:p>
      </w:tc>
      <w:tc>
        <w:tcPr>
          <w:tcW w:type="dxa" w:w="1440"/>
          <w:shd w:color="auto" w:fill="D9D9D9" w:themeFill="background1" w:themeFillShade="D9" w:val="clear"/>
          <w:vAlign w:val="center"/>
        </w:tcPr>
        <w:p w14:paraId="727E40CA" w14:textId="77777777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b/>
              <w:bCs/>
              <w:color w:themeColor="background1" w:themeShade="80" w:val="808080"/>
              <w:sz w:val="24"/>
              <w:szCs w:val="24"/>
            </w:rPr>
          </w:pPr>
          <w:r w:rsidRPr="00D0263A">
            <w:rPr>
              <w:rFonts w:eastAsia="Times New Roman" w:hint="cs"/>
              <w:b/>
              <w:bCs/>
              <w:color w:themeColor="background1" w:themeShade="80" w:val="808080"/>
              <w:sz w:val="24"/>
              <w:szCs w:val="24"/>
              <w:cs/>
            </w:rPr>
            <w:t>วันที่ประกาศใข้</w:t>
          </w:r>
        </w:p>
      </w:tc>
      <w:tc>
        <w:tcPr>
          <w:tcW w:type="dxa" w:w="1260"/>
          <w:vAlign w:val="center"/>
        </w:tcPr>
        <w:p w14:paraId="70887EFD" w14:textId="77777777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color w:themeColor="background1" w:themeShade="80" w:val="808080"/>
              <w:sz w:val="24"/>
              <w:szCs w:val="24"/>
            </w:rPr>
          </w:pP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begin"/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 DOCPROPERTY  DatePublish  \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  <w:cs/>
            </w:rPr>
            <w:instrText xml:space="preserve">*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MERGEFORMAT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separate"/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t>07/10/63</w: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end"/>
          </w:r>
        </w:p>
      </w:tc>
    </w:tr>
    <w:tr w14:paraId="5693F0AD" w14:textId="77777777" w:rsidR="00043C5E" w:rsidRPr="00D0263A" w:rsidTr="00DF4FAF">
      <w:trPr>
        <w:trHeight w:val="283"/>
      </w:trPr>
      <w:tc>
        <w:tcPr>
          <w:tcW w:type="dxa" w:w="2826"/>
          <w:vMerge/>
        </w:tcPr>
        <w:p w14:paraId="2C5DA737" w14:textId="77777777" w:rsidP="00D0263A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jc w:val="center"/>
            <w:rPr>
              <w:rFonts w:eastAsia="Times New Roman"/>
              <w:color w:themeColor="background1" w:themeShade="80" w:val="808080"/>
            </w:rPr>
          </w:pPr>
        </w:p>
      </w:tc>
      <w:tc>
        <w:tcPr>
          <w:tcW w:type="dxa" w:w="1473"/>
          <w:shd w:color="auto" w:fill="D9D9D9" w:themeFill="background1" w:themeFillShade="D9" w:val="clear"/>
          <w:vAlign w:val="center"/>
        </w:tcPr>
        <w:p w14:paraId="1FE4BF73" w14:textId="77777777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b/>
              <w:bCs/>
              <w:color w:themeColor="background1" w:themeShade="80" w:val="808080"/>
              <w:sz w:val="24"/>
              <w:szCs w:val="24"/>
            </w:rPr>
          </w:pPr>
          <w:r w:rsidRPr="00D0263A">
            <w:rPr>
              <w:rFonts w:eastAsia="Times New Roman" w:hint="cs"/>
              <w:b/>
              <w:bCs/>
              <w:color w:themeColor="background1" w:themeShade="80" w:val="808080"/>
              <w:sz w:val="24"/>
              <w:szCs w:val="24"/>
              <w:cs/>
            </w:rPr>
            <w:t>ชื่อเอกสาร</w:t>
          </w:r>
        </w:p>
      </w:tc>
      <w:tc>
        <w:tcPr>
          <w:tcW w:type="dxa" w:w="5326"/>
          <w:gridSpan w:val="3"/>
          <w:vAlign w:val="center"/>
        </w:tcPr>
        <w:p w14:paraId="259169C8" w14:textId="17A5C5BD" w:rsidP="00DF4FAF" w:rsidR="00043C5E" w:rsidRDefault="00043C5E" w:rsidRPr="00D0263A">
          <w:pPr>
            <w:tabs>
              <w:tab w:pos="4153" w:val="center"/>
              <w:tab w:pos="8306" w:val="right"/>
            </w:tabs>
            <w:spacing w:line="192" w:lineRule="auto"/>
            <w:rPr>
              <w:rFonts w:eastAsia="Times New Roman"/>
              <w:color w:themeColor="background1" w:themeShade="80" w:val="808080"/>
              <w:sz w:val="24"/>
              <w:szCs w:val="24"/>
            </w:rPr>
          </w:pP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begin"/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 DOCPROPERTY  Title  \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  <w:cs/>
            </w:rPr>
            <w:instrText xml:space="preserve">*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instrText xml:space="preserve">MERGEFORMAT </w:instrTex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separate"/>
          </w:r>
          <w:r w:rsidR="00D32C18">
            <w:rPr>
              <w:rFonts w:eastAsia="Times New Roman"/>
              <w:color w:themeColor="background1" w:themeShade="80" w:val="808080"/>
              <w:sz w:val="24"/>
              <w:szCs w:val="24"/>
              <w:cs/>
            </w:rPr>
            <w:t>วิธีการอบรม</w:t>
          </w:r>
          <w:r w:rsidRPr="00D0263A">
            <w:rPr>
              <w:rFonts w:eastAsia="Times New Roman"/>
              <w:color w:themeColor="background1" w:themeShade="80" w:val="808080"/>
              <w:sz w:val="24"/>
              <w:szCs w:val="24"/>
            </w:rPr>
            <w:fldChar w:fldCharType="end"/>
          </w:r>
        </w:p>
      </w:tc>
    </w:tr>
  </w:tbl>
  <w:p w14:paraId="3F0A9327" w14:textId="77777777" w:rsidR="00043C5E" w:rsidRDefault="00043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D6E"/>
    <w:multiLevelType w:val="multilevel"/>
    <w:tmpl w:val="2D2A22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AA752E"/>
    <w:multiLevelType w:val="hybridMultilevel"/>
    <w:tmpl w:val="4ED6C3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040CE"/>
    <w:multiLevelType w:val="hybridMultilevel"/>
    <w:tmpl w:val="9D821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C041A"/>
    <w:multiLevelType w:val="hybridMultilevel"/>
    <w:tmpl w:val="37041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B79C3"/>
    <w:multiLevelType w:val="hybridMultilevel"/>
    <w:tmpl w:val="8A185284"/>
    <w:lvl w:ilvl="0" w:tplc="EC6206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C66BB"/>
    <w:multiLevelType w:val="multilevel"/>
    <w:tmpl w:val="84EA9AAE"/>
    <w:lvl w:ilvl="0">
      <w:start w:val="1"/>
      <w:numFmt w:val="decimal"/>
      <w:pStyle w:val="Heading1"/>
      <w:lvlText w:val="%1."/>
      <w:lvlJc w:val="left"/>
      <w:pPr>
        <w:ind w:left="2062" w:hanging="360"/>
      </w:pPr>
      <w:rPr>
        <w:rFonts w:ascii="TH Sarabun New" w:hAnsi="TH Sarabun New" w:cs="TH Sarabun New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864" w:hanging="533"/>
      </w:pPr>
      <w:rPr>
        <w:rFonts w:ascii="TH Sarabun New" w:hAnsi="TH Sarabun New" w:cs="TH Sarabun New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ascii="Cordia New" w:hAnsi="Cordia New" w:cs="Cordia New" w:hint="default"/>
        <w:b/>
        <w:bCs/>
        <w:i w:val="0"/>
        <w:iCs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ahoma" w:hAnsi="Tahoma" w:cs="Tahoma"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6">
      <w:start w:val="1"/>
      <w:numFmt w:val="decimal"/>
      <w:pStyle w:val="GridItem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F605AF8"/>
    <w:multiLevelType w:val="multilevel"/>
    <w:tmpl w:val="2D2A22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1F769D"/>
    <w:multiLevelType w:val="multilevel"/>
    <w:tmpl w:val="72CC9F4E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864" w:hanging="504"/>
      </w:pPr>
      <w:rPr>
        <w:rFonts w:ascii="Tahoma" w:hAnsi="Tahoma" w:cs="Tahoma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="Tahoma" w:hAnsi="Tahoma" w:cs="Tahoma"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1800" w:firstLine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firstLine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BFE742D"/>
    <w:multiLevelType w:val="hybridMultilevel"/>
    <w:tmpl w:val="53AA19D6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5D69573F"/>
    <w:multiLevelType w:val="hybridMultilevel"/>
    <w:tmpl w:val="955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63475"/>
    <w:multiLevelType w:val="hybridMultilevel"/>
    <w:tmpl w:val="3362B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E4B19"/>
    <w:multiLevelType w:val="multilevel"/>
    <w:tmpl w:val="FEFA7154"/>
    <w:lvl w:ilvl="0">
      <w:start w:val="1"/>
      <w:numFmt w:val="decimal"/>
      <w:pStyle w:val="ContentTopic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7F9B3992"/>
    <w:multiLevelType w:val="hybridMultilevel"/>
    <w:tmpl w:val="D124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8"/>
  </w:num>
  <w:num w:numId="16">
    <w:abstractNumId w:val="5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12"/>
  </w:num>
  <w:num w:numId="22">
    <w:abstractNumId w:val="5"/>
  </w:num>
  <w:num w:numId="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6C"/>
    <w:rsid w:val="00000DBA"/>
    <w:rsid w:val="0000153F"/>
    <w:rsid w:val="00001ACB"/>
    <w:rsid w:val="0000587E"/>
    <w:rsid w:val="00007B81"/>
    <w:rsid w:val="0001128B"/>
    <w:rsid w:val="00011E6B"/>
    <w:rsid w:val="00012C79"/>
    <w:rsid w:val="0001301A"/>
    <w:rsid w:val="00013336"/>
    <w:rsid w:val="00014A62"/>
    <w:rsid w:val="00023C50"/>
    <w:rsid w:val="00024524"/>
    <w:rsid w:val="00025CEA"/>
    <w:rsid w:val="000303BE"/>
    <w:rsid w:val="00030552"/>
    <w:rsid w:val="00031685"/>
    <w:rsid w:val="000321D9"/>
    <w:rsid w:val="00033516"/>
    <w:rsid w:val="00034E42"/>
    <w:rsid w:val="000367B5"/>
    <w:rsid w:val="00036AA7"/>
    <w:rsid w:val="00041306"/>
    <w:rsid w:val="00041323"/>
    <w:rsid w:val="00041AAD"/>
    <w:rsid w:val="00043C5E"/>
    <w:rsid w:val="00044B78"/>
    <w:rsid w:val="00044E25"/>
    <w:rsid w:val="0004556A"/>
    <w:rsid w:val="000464BC"/>
    <w:rsid w:val="000466D1"/>
    <w:rsid w:val="00047D9B"/>
    <w:rsid w:val="00052E7A"/>
    <w:rsid w:val="00052E88"/>
    <w:rsid w:val="00053232"/>
    <w:rsid w:val="00053FE3"/>
    <w:rsid w:val="00054A43"/>
    <w:rsid w:val="00054C50"/>
    <w:rsid w:val="00057727"/>
    <w:rsid w:val="0006017B"/>
    <w:rsid w:val="00061934"/>
    <w:rsid w:val="00062AAE"/>
    <w:rsid w:val="00063AB6"/>
    <w:rsid w:val="000647F0"/>
    <w:rsid w:val="000653A8"/>
    <w:rsid w:val="00065E73"/>
    <w:rsid w:val="000673AE"/>
    <w:rsid w:val="00067ABB"/>
    <w:rsid w:val="000710E8"/>
    <w:rsid w:val="00071EE9"/>
    <w:rsid w:val="00075A44"/>
    <w:rsid w:val="000769F6"/>
    <w:rsid w:val="00080C8A"/>
    <w:rsid w:val="00080D14"/>
    <w:rsid w:val="000822B5"/>
    <w:rsid w:val="000824D4"/>
    <w:rsid w:val="00082664"/>
    <w:rsid w:val="00082794"/>
    <w:rsid w:val="000835B0"/>
    <w:rsid w:val="00084431"/>
    <w:rsid w:val="0008482B"/>
    <w:rsid w:val="00085B41"/>
    <w:rsid w:val="00086272"/>
    <w:rsid w:val="000879B9"/>
    <w:rsid w:val="00090160"/>
    <w:rsid w:val="00091CAD"/>
    <w:rsid w:val="000922CF"/>
    <w:rsid w:val="000930FA"/>
    <w:rsid w:val="00094AF2"/>
    <w:rsid w:val="00094C67"/>
    <w:rsid w:val="0009770D"/>
    <w:rsid w:val="000A0457"/>
    <w:rsid w:val="000A1436"/>
    <w:rsid w:val="000A1B4B"/>
    <w:rsid w:val="000A1DB1"/>
    <w:rsid w:val="000A2337"/>
    <w:rsid w:val="000A35E1"/>
    <w:rsid w:val="000A3E4B"/>
    <w:rsid w:val="000A541F"/>
    <w:rsid w:val="000A6D9A"/>
    <w:rsid w:val="000A71DE"/>
    <w:rsid w:val="000B0FF7"/>
    <w:rsid w:val="000B2989"/>
    <w:rsid w:val="000B2B30"/>
    <w:rsid w:val="000B36C4"/>
    <w:rsid w:val="000B3945"/>
    <w:rsid w:val="000B3B8F"/>
    <w:rsid w:val="000B3CEF"/>
    <w:rsid w:val="000B3F11"/>
    <w:rsid w:val="000B6A12"/>
    <w:rsid w:val="000C01D4"/>
    <w:rsid w:val="000C01E3"/>
    <w:rsid w:val="000C029D"/>
    <w:rsid w:val="000C11F1"/>
    <w:rsid w:val="000C1D4D"/>
    <w:rsid w:val="000C4B6D"/>
    <w:rsid w:val="000C56C0"/>
    <w:rsid w:val="000C5727"/>
    <w:rsid w:val="000D040C"/>
    <w:rsid w:val="000D1ECB"/>
    <w:rsid w:val="000D2C13"/>
    <w:rsid w:val="000D3DC5"/>
    <w:rsid w:val="000D3E0E"/>
    <w:rsid w:val="000D3FB0"/>
    <w:rsid w:val="000D481C"/>
    <w:rsid w:val="000D4884"/>
    <w:rsid w:val="000D528F"/>
    <w:rsid w:val="000D6DFD"/>
    <w:rsid w:val="000D7F43"/>
    <w:rsid w:val="000E233F"/>
    <w:rsid w:val="000E2F77"/>
    <w:rsid w:val="000E30F5"/>
    <w:rsid w:val="000E359C"/>
    <w:rsid w:val="000E367D"/>
    <w:rsid w:val="000E45E0"/>
    <w:rsid w:val="000E4C79"/>
    <w:rsid w:val="000E50B8"/>
    <w:rsid w:val="000E593B"/>
    <w:rsid w:val="000E59A1"/>
    <w:rsid w:val="000E59B0"/>
    <w:rsid w:val="000E5FB0"/>
    <w:rsid w:val="000E70A8"/>
    <w:rsid w:val="000F080B"/>
    <w:rsid w:val="000F1BCD"/>
    <w:rsid w:val="000F2BC8"/>
    <w:rsid w:val="000F3910"/>
    <w:rsid w:val="000F57EE"/>
    <w:rsid w:val="000F5912"/>
    <w:rsid w:val="000F746C"/>
    <w:rsid w:val="000F7847"/>
    <w:rsid w:val="001013FC"/>
    <w:rsid w:val="00103A23"/>
    <w:rsid w:val="001045C7"/>
    <w:rsid w:val="00105F0E"/>
    <w:rsid w:val="00106677"/>
    <w:rsid w:val="00107B09"/>
    <w:rsid w:val="00115085"/>
    <w:rsid w:val="00115755"/>
    <w:rsid w:val="00116216"/>
    <w:rsid w:val="001200E7"/>
    <w:rsid w:val="0012032D"/>
    <w:rsid w:val="00121279"/>
    <w:rsid w:val="00122CBA"/>
    <w:rsid w:val="001259FE"/>
    <w:rsid w:val="00126B92"/>
    <w:rsid w:val="00127CB4"/>
    <w:rsid w:val="0013041B"/>
    <w:rsid w:val="00130F14"/>
    <w:rsid w:val="00130F89"/>
    <w:rsid w:val="00131E9B"/>
    <w:rsid w:val="00134BD1"/>
    <w:rsid w:val="00134E21"/>
    <w:rsid w:val="00134F1E"/>
    <w:rsid w:val="0013632E"/>
    <w:rsid w:val="00143FE0"/>
    <w:rsid w:val="00144A80"/>
    <w:rsid w:val="00145880"/>
    <w:rsid w:val="00145A26"/>
    <w:rsid w:val="001461C2"/>
    <w:rsid w:val="00146D2E"/>
    <w:rsid w:val="001509BF"/>
    <w:rsid w:val="00151730"/>
    <w:rsid w:val="0015241F"/>
    <w:rsid w:val="00152D2D"/>
    <w:rsid w:val="00154B12"/>
    <w:rsid w:val="00155FE7"/>
    <w:rsid w:val="001560EE"/>
    <w:rsid w:val="00156B5E"/>
    <w:rsid w:val="00156DC5"/>
    <w:rsid w:val="00157334"/>
    <w:rsid w:val="00157774"/>
    <w:rsid w:val="00160629"/>
    <w:rsid w:val="00161446"/>
    <w:rsid w:val="00161F8D"/>
    <w:rsid w:val="00162BC8"/>
    <w:rsid w:val="00163ADC"/>
    <w:rsid w:val="00164EEC"/>
    <w:rsid w:val="0016544E"/>
    <w:rsid w:val="00165FA5"/>
    <w:rsid w:val="001675AE"/>
    <w:rsid w:val="00172019"/>
    <w:rsid w:val="00173D33"/>
    <w:rsid w:val="0017655C"/>
    <w:rsid w:val="0017688B"/>
    <w:rsid w:val="00177A51"/>
    <w:rsid w:val="00177E7C"/>
    <w:rsid w:val="00180B38"/>
    <w:rsid w:val="001814A9"/>
    <w:rsid w:val="001829D9"/>
    <w:rsid w:val="0018487B"/>
    <w:rsid w:val="00187343"/>
    <w:rsid w:val="001902E5"/>
    <w:rsid w:val="00193221"/>
    <w:rsid w:val="001942B0"/>
    <w:rsid w:val="001945D5"/>
    <w:rsid w:val="00196C11"/>
    <w:rsid w:val="001A051F"/>
    <w:rsid w:val="001A05AA"/>
    <w:rsid w:val="001A1CB9"/>
    <w:rsid w:val="001A31A5"/>
    <w:rsid w:val="001A3D0E"/>
    <w:rsid w:val="001A531B"/>
    <w:rsid w:val="001A5990"/>
    <w:rsid w:val="001A6148"/>
    <w:rsid w:val="001A6D4C"/>
    <w:rsid w:val="001A7472"/>
    <w:rsid w:val="001B2027"/>
    <w:rsid w:val="001B2069"/>
    <w:rsid w:val="001B2A15"/>
    <w:rsid w:val="001B3787"/>
    <w:rsid w:val="001B456A"/>
    <w:rsid w:val="001B515D"/>
    <w:rsid w:val="001B630B"/>
    <w:rsid w:val="001B6A1F"/>
    <w:rsid w:val="001B6DA4"/>
    <w:rsid w:val="001C0FE5"/>
    <w:rsid w:val="001C1AB4"/>
    <w:rsid w:val="001C2F98"/>
    <w:rsid w:val="001C3200"/>
    <w:rsid w:val="001C333C"/>
    <w:rsid w:val="001C439F"/>
    <w:rsid w:val="001C63D4"/>
    <w:rsid w:val="001C6DC2"/>
    <w:rsid w:val="001C743B"/>
    <w:rsid w:val="001C791B"/>
    <w:rsid w:val="001C7E5E"/>
    <w:rsid w:val="001D2A66"/>
    <w:rsid w:val="001D3EA7"/>
    <w:rsid w:val="001D4A62"/>
    <w:rsid w:val="001D5FCB"/>
    <w:rsid w:val="001D70E1"/>
    <w:rsid w:val="001D7780"/>
    <w:rsid w:val="001D7F53"/>
    <w:rsid w:val="001E03D9"/>
    <w:rsid w:val="001E5369"/>
    <w:rsid w:val="001E56FE"/>
    <w:rsid w:val="001E6671"/>
    <w:rsid w:val="001E6B0B"/>
    <w:rsid w:val="001E7F6C"/>
    <w:rsid w:val="001F0267"/>
    <w:rsid w:val="001F0573"/>
    <w:rsid w:val="001F1D99"/>
    <w:rsid w:val="001F2514"/>
    <w:rsid w:val="001F30B7"/>
    <w:rsid w:val="001F3693"/>
    <w:rsid w:val="001F4270"/>
    <w:rsid w:val="001F47C5"/>
    <w:rsid w:val="001F4E4D"/>
    <w:rsid w:val="002007FD"/>
    <w:rsid w:val="00202873"/>
    <w:rsid w:val="00205353"/>
    <w:rsid w:val="00205C37"/>
    <w:rsid w:val="00215387"/>
    <w:rsid w:val="00216F5B"/>
    <w:rsid w:val="00220EAE"/>
    <w:rsid w:val="0022259A"/>
    <w:rsid w:val="00222E01"/>
    <w:rsid w:val="002232BC"/>
    <w:rsid w:val="002238C6"/>
    <w:rsid w:val="00223B4A"/>
    <w:rsid w:val="002243E8"/>
    <w:rsid w:val="002255E8"/>
    <w:rsid w:val="0022638A"/>
    <w:rsid w:val="002264A5"/>
    <w:rsid w:val="00227EFE"/>
    <w:rsid w:val="0023015C"/>
    <w:rsid w:val="0023023F"/>
    <w:rsid w:val="002309B8"/>
    <w:rsid w:val="00231015"/>
    <w:rsid w:val="00231807"/>
    <w:rsid w:val="0023246F"/>
    <w:rsid w:val="00235E05"/>
    <w:rsid w:val="0024005A"/>
    <w:rsid w:val="00240584"/>
    <w:rsid w:val="00241B58"/>
    <w:rsid w:val="00242F12"/>
    <w:rsid w:val="00245EBC"/>
    <w:rsid w:val="002460DF"/>
    <w:rsid w:val="00246408"/>
    <w:rsid w:val="00246B4F"/>
    <w:rsid w:val="002512EE"/>
    <w:rsid w:val="00253DC3"/>
    <w:rsid w:val="00254876"/>
    <w:rsid w:val="00256F7D"/>
    <w:rsid w:val="0026092E"/>
    <w:rsid w:val="00260A37"/>
    <w:rsid w:val="00261A54"/>
    <w:rsid w:val="002623B6"/>
    <w:rsid w:val="00262795"/>
    <w:rsid w:val="00262885"/>
    <w:rsid w:val="00262C62"/>
    <w:rsid w:val="002639DA"/>
    <w:rsid w:val="002658BD"/>
    <w:rsid w:val="00265B9C"/>
    <w:rsid w:val="002673E3"/>
    <w:rsid w:val="0027033F"/>
    <w:rsid w:val="0027177D"/>
    <w:rsid w:val="00273655"/>
    <w:rsid w:val="00273781"/>
    <w:rsid w:val="00274255"/>
    <w:rsid w:val="002742F3"/>
    <w:rsid w:val="002770DD"/>
    <w:rsid w:val="002779A8"/>
    <w:rsid w:val="00277E10"/>
    <w:rsid w:val="002805A6"/>
    <w:rsid w:val="00280FBE"/>
    <w:rsid w:val="00281B6C"/>
    <w:rsid w:val="00282334"/>
    <w:rsid w:val="002824CD"/>
    <w:rsid w:val="00282EE2"/>
    <w:rsid w:val="0028484F"/>
    <w:rsid w:val="00285128"/>
    <w:rsid w:val="00290573"/>
    <w:rsid w:val="00292D44"/>
    <w:rsid w:val="002972A5"/>
    <w:rsid w:val="00297B7A"/>
    <w:rsid w:val="002A0D86"/>
    <w:rsid w:val="002A1D13"/>
    <w:rsid w:val="002A40DA"/>
    <w:rsid w:val="002A5E5F"/>
    <w:rsid w:val="002A5EEB"/>
    <w:rsid w:val="002A7F25"/>
    <w:rsid w:val="002B00B6"/>
    <w:rsid w:val="002B0E25"/>
    <w:rsid w:val="002B1A1C"/>
    <w:rsid w:val="002B39B9"/>
    <w:rsid w:val="002B3EDF"/>
    <w:rsid w:val="002B537D"/>
    <w:rsid w:val="002B6485"/>
    <w:rsid w:val="002B6FC7"/>
    <w:rsid w:val="002B761C"/>
    <w:rsid w:val="002B779D"/>
    <w:rsid w:val="002C0A23"/>
    <w:rsid w:val="002C17A7"/>
    <w:rsid w:val="002C1BA3"/>
    <w:rsid w:val="002C2804"/>
    <w:rsid w:val="002C2E5E"/>
    <w:rsid w:val="002C50C3"/>
    <w:rsid w:val="002C536E"/>
    <w:rsid w:val="002D1E6C"/>
    <w:rsid w:val="002D2005"/>
    <w:rsid w:val="002D2206"/>
    <w:rsid w:val="002D4152"/>
    <w:rsid w:val="002D418E"/>
    <w:rsid w:val="002D58EB"/>
    <w:rsid w:val="002D5CA6"/>
    <w:rsid w:val="002D7511"/>
    <w:rsid w:val="002E09B4"/>
    <w:rsid w:val="002E0F65"/>
    <w:rsid w:val="002E149D"/>
    <w:rsid w:val="002E3114"/>
    <w:rsid w:val="002E3DC7"/>
    <w:rsid w:val="002E669F"/>
    <w:rsid w:val="002E7B46"/>
    <w:rsid w:val="002E7CF3"/>
    <w:rsid w:val="002F175B"/>
    <w:rsid w:val="002F2EB9"/>
    <w:rsid w:val="002F545A"/>
    <w:rsid w:val="002F77B7"/>
    <w:rsid w:val="00301C43"/>
    <w:rsid w:val="00303837"/>
    <w:rsid w:val="00306182"/>
    <w:rsid w:val="0030669F"/>
    <w:rsid w:val="00307068"/>
    <w:rsid w:val="003103EB"/>
    <w:rsid w:val="0031216F"/>
    <w:rsid w:val="003121FD"/>
    <w:rsid w:val="003134AF"/>
    <w:rsid w:val="0031400D"/>
    <w:rsid w:val="00314084"/>
    <w:rsid w:val="003147D2"/>
    <w:rsid w:val="00315680"/>
    <w:rsid w:val="00315A0E"/>
    <w:rsid w:val="003217E3"/>
    <w:rsid w:val="0032243C"/>
    <w:rsid w:val="0032290E"/>
    <w:rsid w:val="003262F8"/>
    <w:rsid w:val="00326DAD"/>
    <w:rsid w:val="003273B9"/>
    <w:rsid w:val="003273ED"/>
    <w:rsid w:val="003317E6"/>
    <w:rsid w:val="00331964"/>
    <w:rsid w:val="00333428"/>
    <w:rsid w:val="00333CDD"/>
    <w:rsid w:val="00335207"/>
    <w:rsid w:val="003356BD"/>
    <w:rsid w:val="00340703"/>
    <w:rsid w:val="0034097B"/>
    <w:rsid w:val="003437F9"/>
    <w:rsid w:val="00344751"/>
    <w:rsid w:val="00346BB9"/>
    <w:rsid w:val="00352E84"/>
    <w:rsid w:val="00352F29"/>
    <w:rsid w:val="003549E1"/>
    <w:rsid w:val="00354C6E"/>
    <w:rsid w:val="0035550B"/>
    <w:rsid w:val="003558CA"/>
    <w:rsid w:val="00356063"/>
    <w:rsid w:val="003570B4"/>
    <w:rsid w:val="003571CB"/>
    <w:rsid w:val="00357F2C"/>
    <w:rsid w:val="003610D0"/>
    <w:rsid w:val="00361F5A"/>
    <w:rsid w:val="0036319D"/>
    <w:rsid w:val="00363763"/>
    <w:rsid w:val="00363BA4"/>
    <w:rsid w:val="00365CFE"/>
    <w:rsid w:val="00367EA4"/>
    <w:rsid w:val="00371A53"/>
    <w:rsid w:val="00371D51"/>
    <w:rsid w:val="00371FD6"/>
    <w:rsid w:val="00374534"/>
    <w:rsid w:val="003754CE"/>
    <w:rsid w:val="0037568C"/>
    <w:rsid w:val="00375F10"/>
    <w:rsid w:val="00377F70"/>
    <w:rsid w:val="003815BA"/>
    <w:rsid w:val="00382651"/>
    <w:rsid w:val="00382CF1"/>
    <w:rsid w:val="0038446B"/>
    <w:rsid w:val="00384C8C"/>
    <w:rsid w:val="00385B8B"/>
    <w:rsid w:val="00385DBF"/>
    <w:rsid w:val="003877DC"/>
    <w:rsid w:val="00387BED"/>
    <w:rsid w:val="003902E9"/>
    <w:rsid w:val="00390D47"/>
    <w:rsid w:val="00391002"/>
    <w:rsid w:val="00391709"/>
    <w:rsid w:val="00393318"/>
    <w:rsid w:val="00393DEA"/>
    <w:rsid w:val="00394284"/>
    <w:rsid w:val="00394D20"/>
    <w:rsid w:val="00395B8B"/>
    <w:rsid w:val="003964F6"/>
    <w:rsid w:val="00396FAE"/>
    <w:rsid w:val="003970D0"/>
    <w:rsid w:val="003A1D45"/>
    <w:rsid w:val="003A215C"/>
    <w:rsid w:val="003A27FD"/>
    <w:rsid w:val="003A3193"/>
    <w:rsid w:val="003A37C1"/>
    <w:rsid w:val="003A4FBF"/>
    <w:rsid w:val="003A51E3"/>
    <w:rsid w:val="003A6C23"/>
    <w:rsid w:val="003B0414"/>
    <w:rsid w:val="003B10ED"/>
    <w:rsid w:val="003B175F"/>
    <w:rsid w:val="003B2A5F"/>
    <w:rsid w:val="003B2F21"/>
    <w:rsid w:val="003B404B"/>
    <w:rsid w:val="003B40B9"/>
    <w:rsid w:val="003B40FF"/>
    <w:rsid w:val="003B4820"/>
    <w:rsid w:val="003B4BFF"/>
    <w:rsid w:val="003C09EC"/>
    <w:rsid w:val="003C1FC1"/>
    <w:rsid w:val="003C3285"/>
    <w:rsid w:val="003C3972"/>
    <w:rsid w:val="003C543A"/>
    <w:rsid w:val="003C5A82"/>
    <w:rsid w:val="003C6886"/>
    <w:rsid w:val="003D146C"/>
    <w:rsid w:val="003D1523"/>
    <w:rsid w:val="003D3A47"/>
    <w:rsid w:val="003D42A9"/>
    <w:rsid w:val="003D565E"/>
    <w:rsid w:val="003D5C02"/>
    <w:rsid w:val="003D7017"/>
    <w:rsid w:val="003D7424"/>
    <w:rsid w:val="003D7E9A"/>
    <w:rsid w:val="003E2CC2"/>
    <w:rsid w:val="003E53C8"/>
    <w:rsid w:val="003F11AC"/>
    <w:rsid w:val="00400AFC"/>
    <w:rsid w:val="00400EE7"/>
    <w:rsid w:val="00401431"/>
    <w:rsid w:val="0040163F"/>
    <w:rsid w:val="004035AF"/>
    <w:rsid w:val="00403A4C"/>
    <w:rsid w:val="004047C2"/>
    <w:rsid w:val="0040506C"/>
    <w:rsid w:val="0040510D"/>
    <w:rsid w:val="0040641B"/>
    <w:rsid w:val="004068CE"/>
    <w:rsid w:val="0040729C"/>
    <w:rsid w:val="004104FB"/>
    <w:rsid w:val="00410C6E"/>
    <w:rsid w:val="00411FAD"/>
    <w:rsid w:val="00413870"/>
    <w:rsid w:val="004145D3"/>
    <w:rsid w:val="00414C73"/>
    <w:rsid w:val="00415117"/>
    <w:rsid w:val="00417A05"/>
    <w:rsid w:val="00423100"/>
    <w:rsid w:val="00430FD4"/>
    <w:rsid w:val="00431404"/>
    <w:rsid w:val="004318E2"/>
    <w:rsid w:val="00431945"/>
    <w:rsid w:val="004328DF"/>
    <w:rsid w:val="0043396C"/>
    <w:rsid w:val="0043506C"/>
    <w:rsid w:val="0043520D"/>
    <w:rsid w:val="00437B6A"/>
    <w:rsid w:val="00440390"/>
    <w:rsid w:val="0044058B"/>
    <w:rsid w:val="00440DA3"/>
    <w:rsid w:val="004417B8"/>
    <w:rsid w:val="004466A9"/>
    <w:rsid w:val="0044698F"/>
    <w:rsid w:val="00451FFA"/>
    <w:rsid w:val="00453344"/>
    <w:rsid w:val="00453EFC"/>
    <w:rsid w:val="00455246"/>
    <w:rsid w:val="0045599C"/>
    <w:rsid w:val="00456A13"/>
    <w:rsid w:val="00456E09"/>
    <w:rsid w:val="00457E8B"/>
    <w:rsid w:val="004609AB"/>
    <w:rsid w:val="00460BC9"/>
    <w:rsid w:val="004625B9"/>
    <w:rsid w:val="00463058"/>
    <w:rsid w:val="00463640"/>
    <w:rsid w:val="0046406F"/>
    <w:rsid w:val="00465A58"/>
    <w:rsid w:val="00466F9A"/>
    <w:rsid w:val="00467E33"/>
    <w:rsid w:val="0047158F"/>
    <w:rsid w:val="00474582"/>
    <w:rsid w:val="004750EB"/>
    <w:rsid w:val="0047584F"/>
    <w:rsid w:val="00476CDB"/>
    <w:rsid w:val="004778BD"/>
    <w:rsid w:val="0048090D"/>
    <w:rsid w:val="00480CFD"/>
    <w:rsid w:val="00480E9D"/>
    <w:rsid w:val="00482683"/>
    <w:rsid w:val="00483DF3"/>
    <w:rsid w:val="0048404A"/>
    <w:rsid w:val="00484B87"/>
    <w:rsid w:val="00486F1A"/>
    <w:rsid w:val="00487627"/>
    <w:rsid w:val="0048792F"/>
    <w:rsid w:val="00487CD4"/>
    <w:rsid w:val="004933A9"/>
    <w:rsid w:val="00494208"/>
    <w:rsid w:val="004947DF"/>
    <w:rsid w:val="0049592A"/>
    <w:rsid w:val="00496013"/>
    <w:rsid w:val="0049672B"/>
    <w:rsid w:val="004976DD"/>
    <w:rsid w:val="004A016E"/>
    <w:rsid w:val="004A0455"/>
    <w:rsid w:val="004A1192"/>
    <w:rsid w:val="004A2210"/>
    <w:rsid w:val="004A270A"/>
    <w:rsid w:val="004A310B"/>
    <w:rsid w:val="004A3363"/>
    <w:rsid w:val="004A3414"/>
    <w:rsid w:val="004A3A63"/>
    <w:rsid w:val="004A4803"/>
    <w:rsid w:val="004A596C"/>
    <w:rsid w:val="004A6804"/>
    <w:rsid w:val="004B12F0"/>
    <w:rsid w:val="004B3259"/>
    <w:rsid w:val="004B447B"/>
    <w:rsid w:val="004B4734"/>
    <w:rsid w:val="004B56A1"/>
    <w:rsid w:val="004B6457"/>
    <w:rsid w:val="004B6872"/>
    <w:rsid w:val="004B6D4A"/>
    <w:rsid w:val="004B7931"/>
    <w:rsid w:val="004C0048"/>
    <w:rsid w:val="004C01E1"/>
    <w:rsid w:val="004C0D43"/>
    <w:rsid w:val="004C257F"/>
    <w:rsid w:val="004C275D"/>
    <w:rsid w:val="004C3FA8"/>
    <w:rsid w:val="004C41CB"/>
    <w:rsid w:val="004C5CE7"/>
    <w:rsid w:val="004C5D8B"/>
    <w:rsid w:val="004C693B"/>
    <w:rsid w:val="004D28C7"/>
    <w:rsid w:val="004D3F23"/>
    <w:rsid w:val="004D5B52"/>
    <w:rsid w:val="004D6DED"/>
    <w:rsid w:val="004D7A0E"/>
    <w:rsid w:val="004E02B2"/>
    <w:rsid w:val="004E11C5"/>
    <w:rsid w:val="004E1AD3"/>
    <w:rsid w:val="004E3740"/>
    <w:rsid w:val="004E3B1C"/>
    <w:rsid w:val="004E6F1A"/>
    <w:rsid w:val="004F0FFB"/>
    <w:rsid w:val="004F11F6"/>
    <w:rsid w:val="004F1E58"/>
    <w:rsid w:val="004F28AB"/>
    <w:rsid w:val="004F2EB9"/>
    <w:rsid w:val="004F4293"/>
    <w:rsid w:val="004F4869"/>
    <w:rsid w:val="004F564C"/>
    <w:rsid w:val="00500B0F"/>
    <w:rsid w:val="00501337"/>
    <w:rsid w:val="005017A2"/>
    <w:rsid w:val="00502122"/>
    <w:rsid w:val="005023B1"/>
    <w:rsid w:val="005048DB"/>
    <w:rsid w:val="00504F2E"/>
    <w:rsid w:val="005060D7"/>
    <w:rsid w:val="005063A0"/>
    <w:rsid w:val="005066D9"/>
    <w:rsid w:val="0050787E"/>
    <w:rsid w:val="005079F7"/>
    <w:rsid w:val="00507A6F"/>
    <w:rsid w:val="00511A2F"/>
    <w:rsid w:val="00511DD3"/>
    <w:rsid w:val="0051230B"/>
    <w:rsid w:val="005133D8"/>
    <w:rsid w:val="005134AA"/>
    <w:rsid w:val="00514187"/>
    <w:rsid w:val="00515494"/>
    <w:rsid w:val="00515D9A"/>
    <w:rsid w:val="00516E26"/>
    <w:rsid w:val="00517B91"/>
    <w:rsid w:val="005236E5"/>
    <w:rsid w:val="00523BD0"/>
    <w:rsid w:val="00525507"/>
    <w:rsid w:val="0052766B"/>
    <w:rsid w:val="00527FA0"/>
    <w:rsid w:val="005304C7"/>
    <w:rsid w:val="0053382A"/>
    <w:rsid w:val="00533ACA"/>
    <w:rsid w:val="00534600"/>
    <w:rsid w:val="00536CDE"/>
    <w:rsid w:val="00540FF4"/>
    <w:rsid w:val="0054142B"/>
    <w:rsid w:val="00542114"/>
    <w:rsid w:val="00543543"/>
    <w:rsid w:val="0054390F"/>
    <w:rsid w:val="00543E6C"/>
    <w:rsid w:val="0054486F"/>
    <w:rsid w:val="00545DEA"/>
    <w:rsid w:val="0054626D"/>
    <w:rsid w:val="00553E9F"/>
    <w:rsid w:val="0055676A"/>
    <w:rsid w:val="00557241"/>
    <w:rsid w:val="00557A93"/>
    <w:rsid w:val="00560F85"/>
    <w:rsid w:val="00562225"/>
    <w:rsid w:val="00562F3F"/>
    <w:rsid w:val="00563FAF"/>
    <w:rsid w:val="005650F1"/>
    <w:rsid w:val="005651C7"/>
    <w:rsid w:val="00567008"/>
    <w:rsid w:val="005671BF"/>
    <w:rsid w:val="00567DFC"/>
    <w:rsid w:val="00567E88"/>
    <w:rsid w:val="00570DB2"/>
    <w:rsid w:val="005742FB"/>
    <w:rsid w:val="005744DB"/>
    <w:rsid w:val="00574715"/>
    <w:rsid w:val="00575230"/>
    <w:rsid w:val="005763F1"/>
    <w:rsid w:val="005770A5"/>
    <w:rsid w:val="00581D8B"/>
    <w:rsid w:val="00584A59"/>
    <w:rsid w:val="00586CFD"/>
    <w:rsid w:val="00592789"/>
    <w:rsid w:val="00593694"/>
    <w:rsid w:val="005968BA"/>
    <w:rsid w:val="005A085C"/>
    <w:rsid w:val="005A0DCE"/>
    <w:rsid w:val="005A6446"/>
    <w:rsid w:val="005A7849"/>
    <w:rsid w:val="005B052A"/>
    <w:rsid w:val="005B0656"/>
    <w:rsid w:val="005B1122"/>
    <w:rsid w:val="005B604E"/>
    <w:rsid w:val="005C0EA9"/>
    <w:rsid w:val="005C1DA8"/>
    <w:rsid w:val="005C2712"/>
    <w:rsid w:val="005C344E"/>
    <w:rsid w:val="005C3B83"/>
    <w:rsid w:val="005C5221"/>
    <w:rsid w:val="005C59E9"/>
    <w:rsid w:val="005C5ADC"/>
    <w:rsid w:val="005C6875"/>
    <w:rsid w:val="005C6CB3"/>
    <w:rsid w:val="005C6E1F"/>
    <w:rsid w:val="005C7716"/>
    <w:rsid w:val="005C7A4D"/>
    <w:rsid w:val="005C7A9E"/>
    <w:rsid w:val="005D03A4"/>
    <w:rsid w:val="005D0B77"/>
    <w:rsid w:val="005D1FCE"/>
    <w:rsid w:val="005D254F"/>
    <w:rsid w:val="005D2AC9"/>
    <w:rsid w:val="005D4A74"/>
    <w:rsid w:val="005D5A96"/>
    <w:rsid w:val="005D6345"/>
    <w:rsid w:val="005D6DBE"/>
    <w:rsid w:val="005D72BF"/>
    <w:rsid w:val="005E04C8"/>
    <w:rsid w:val="005E0624"/>
    <w:rsid w:val="005E2EB8"/>
    <w:rsid w:val="005E4972"/>
    <w:rsid w:val="005E6E8F"/>
    <w:rsid w:val="005E6F98"/>
    <w:rsid w:val="005E73D3"/>
    <w:rsid w:val="005E75F1"/>
    <w:rsid w:val="005F04A1"/>
    <w:rsid w:val="005F090F"/>
    <w:rsid w:val="005F0A54"/>
    <w:rsid w:val="005F1216"/>
    <w:rsid w:val="005F1C0F"/>
    <w:rsid w:val="005F1FD5"/>
    <w:rsid w:val="005F247E"/>
    <w:rsid w:val="005F3BE7"/>
    <w:rsid w:val="005F411F"/>
    <w:rsid w:val="005F5874"/>
    <w:rsid w:val="005F7E31"/>
    <w:rsid w:val="00600145"/>
    <w:rsid w:val="00603300"/>
    <w:rsid w:val="00605757"/>
    <w:rsid w:val="00605ED8"/>
    <w:rsid w:val="006066E4"/>
    <w:rsid w:val="006067BC"/>
    <w:rsid w:val="0060747A"/>
    <w:rsid w:val="00610535"/>
    <w:rsid w:val="0061198A"/>
    <w:rsid w:val="006123DB"/>
    <w:rsid w:val="00613427"/>
    <w:rsid w:val="0061440A"/>
    <w:rsid w:val="00614EA1"/>
    <w:rsid w:val="00616144"/>
    <w:rsid w:val="00620212"/>
    <w:rsid w:val="006209B6"/>
    <w:rsid w:val="0062171C"/>
    <w:rsid w:val="0062262C"/>
    <w:rsid w:val="00625036"/>
    <w:rsid w:val="006254C8"/>
    <w:rsid w:val="00625554"/>
    <w:rsid w:val="00625EBB"/>
    <w:rsid w:val="00627436"/>
    <w:rsid w:val="006314D0"/>
    <w:rsid w:val="00632237"/>
    <w:rsid w:val="00633F91"/>
    <w:rsid w:val="006343B6"/>
    <w:rsid w:val="00640422"/>
    <w:rsid w:val="006414BA"/>
    <w:rsid w:val="006439E5"/>
    <w:rsid w:val="00643CF7"/>
    <w:rsid w:val="0064594D"/>
    <w:rsid w:val="00646B0C"/>
    <w:rsid w:val="00646B49"/>
    <w:rsid w:val="00647608"/>
    <w:rsid w:val="0064782F"/>
    <w:rsid w:val="00647E2B"/>
    <w:rsid w:val="0065195D"/>
    <w:rsid w:val="006523B4"/>
    <w:rsid w:val="006552D4"/>
    <w:rsid w:val="006568FE"/>
    <w:rsid w:val="0066036F"/>
    <w:rsid w:val="00660709"/>
    <w:rsid w:val="00660CBE"/>
    <w:rsid w:val="0066123D"/>
    <w:rsid w:val="00663AD2"/>
    <w:rsid w:val="00665573"/>
    <w:rsid w:val="00665F5C"/>
    <w:rsid w:val="006666A7"/>
    <w:rsid w:val="00666C06"/>
    <w:rsid w:val="00670171"/>
    <w:rsid w:val="00671139"/>
    <w:rsid w:val="006717E0"/>
    <w:rsid w:val="00672093"/>
    <w:rsid w:val="00672184"/>
    <w:rsid w:val="00672D66"/>
    <w:rsid w:val="00673F90"/>
    <w:rsid w:val="00674A44"/>
    <w:rsid w:val="00675661"/>
    <w:rsid w:val="00676637"/>
    <w:rsid w:val="00676960"/>
    <w:rsid w:val="00680066"/>
    <w:rsid w:val="00681C01"/>
    <w:rsid w:val="00682D93"/>
    <w:rsid w:val="00684D8B"/>
    <w:rsid w:val="00684EA6"/>
    <w:rsid w:val="00685E82"/>
    <w:rsid w:val="00686523"/>
    <w:rsid w:val="00686941"/>
    <w:rsid w:val="0069082B"/>
    <w:rsid w:val="006913CA"/>
    <w:rsid w:val="00691D9E"/>
    <w:rsid w:val="006935CA"/>
    <w:rsid w:val="00693EF2"/>
    <w:rsid w:val="00693F02"/>
    <w:rsid w:val="0069405E"/>
    <w:rsid w:val="00695921"/>
    <w:rsid w:val="00695D4B"/>
    <w:rsid w:val="00697A33"/>
    <w:rsid w:val="006A0D47"/>
    <w:rsid w:val="006A1492"/>
    <w:rsid w:val="006A1763"/>
    <w:rsid w:val="006A2C19"/>
    <w:rsid w:val="006A2F39"/>
    <w:rsid w:val="006A3220"/>
    <w:rsid w:val="006A3D3B"/>
    <w:rsid w:val="006A596A"/>
    <w:rsid w:val="006A713D"/>
    <w:rsid w:val="006A7471"/>
    <w:rsid w:val="006A77EC"/>
    <w:rsid w:val="006B0D9B"/>
    <w:rsid w:val="006B14C2"/>
    <w:rsid w:val="006B17F8"/>
    <w:rsid w:val="006B1909"/>
    <w:rsid w:val="006B3A36"/>
    <w:rsid w:val="006B3D34"/>
    <w:rsid w:val="006B4BF5"/>
    <w:rsid w:val="006B4C76"/>
    <w:rsid w:val="006B7FD5"/>
    <w:rsid w:val="006C005A"/>
    <w:rsid w:val="006C2257"/>
    <w:rsid w:val="006C2C29"/>
    <w:rsid w:val="006C2D67"/>
    <w:rsid w:val="006C6F65"/>
    <w:rsid w:val="006D2CF4"/>
    <w:rsid w:val="006D4222"/>
    <w:rsid w:val="006D4239"/>
    <w:rsid w:val="006E03A3"/>
    <w:rsid w:val="006E08FD"/>
    <w:rsid w:val="006E0E4A"/>
    <w:rsid w:val="006E0FDB"/>
    <w:rsid w:val="006E1507"/>
    <w:rsid w:val="006E2577"/>
    <w:rsid w:val="006E3268"/>
    <w:rsid w:val="006E3E09"/>
    <w:rsid w:val="006E40AF"/>
    <w:rsid w:val="006E4CED"/>
    <w:rsid w:val="006E5368"/>
    <w:rsid w:val="006F0C32"/>
    <w:rsid w:val="006F288C"/>
    <w:rsid w:val="006F2BAC"/>
    <w:rsid w:val="006F34B2"/>
    <w:rsid w:val="006F42F5"/>
    <w:rsid w:val="006F4588"/>
    <w:rsid w:val="006F4BDA"/>
    <w:rsid w:val="006F4E67"/>
    <w:rsid w:val="006F4E6A"/>
    <w:rsid w:val="006F6F6F"/>
    <w:rsid w:val="006F72C4"/>
    <w:rsid w:val="00701854"/>
    <w:rsid w:val="007024D6"/>
    <w:rsid w:val="00703419"/>
    <w:rsid w:val="007035F3"/>
    <w:rsid w:val="00703873"/>
    <w:rsid w:val="00704984"/>
    <w:rsid w:val="00705494"/>
    <w:rsid w:val="0070593B"/>
    <w:rsid w:val="00707215"/>
    <w:rsid w:val="00710182"/>
    <w:rsid w:val="00710E79"/>
    <w:rsid w:val="00712208"/>
    <w:rsid w:val="00712961"/>
    <w:rsid w:val="0071417D"/>
    <w:rsid w:val="007173E0"/>
    <w:rsid w:val="00717923"/>
    <w:rsid w:val="0071799D"/>
    <w:rsid w:val="00717C53"/>
    <w:rsid w:val="007228D9"/>
    <w:rsid w:val="00722A78"/>
    <w:rsid w:val="00723382"/>
    <w:rsid w:val="00723F5F"/>
    <w:rsid w:val="0072789C"/>
    <w:rsid w:val="00731EB9"/>
    <w:rsid w:val="00732CED"/>
    <w:rsid w:val="007331FF"/>
    <w:rsid w:val="0073395C"/>
    <w:rsid w:val="007345CC"/>
    <w:rsid w:val="007353A7"/>
    <w:rsid w:val="00735898"/>
    <w:rsid w:val="00736E0A"/>
    <w:rsid w:val="00741271"/>
    <w:rsid w:val="00741ACD"/>
    <w:rsid w:val="007439C5"/>
    <w:rsid w:val="0074584F"/>
    <w:rsid w:val="00745911"/>
    <w:rsid w:val="0074753F"/>
    <w:rsid w:val="00751B80"/>
    <w:rsid w:val="00752FC9"/>
    <w:rsid w:val="00753660"/>
    <w:rsid w:val="00754E37"/>
    <w:rsid w:val="00755742"/>
    <w:rsid w:val="00756B73"/>
    <w:rsid w:val="00757110"/>
    <w:rsid w:val="00757674"/>
    <w:rsid w:val="00757884"/>
    <w:rsid w:val="00757C92"/>
    <w:rsid w:val="00761181"/>
    <w:rsid w:val="0076176E"/>
    <w:rsid w:val="00764B70"/>
    <w:rsid w:val="00765C09"/>
    <w:rsid w:val="00766DF9"/>
    <w:rsid w:val="00767B74"/>
    <w:rsid w:val="00770D56"/>
    <w:rsid w:val="007722A5"/>
    <w:rsid w:val="0077573D"/>
    <w:rsid w:val="00775C30"/>
    <w:rsid w:val="007764FB"/>
    <w:rsid w:val="0077729C"/>
    <w:rsid w:val="00777675"/>
    <w:rsid w:val="00777A06"/>
    <w:rsid w:val="00777B86"/>
    <w:rsid w:val="00777D9C"/>
    <w:rsid w:val="007800E8"/>
    <w:rsid w:val="0078044C"/>
    <w:rsid w:val="0078049B"/>
    <w:rsid w:val="00781950"/>
    <w:rsid w:val="00781E23"/>
    <w:rsid w:val="00782161"/>
    <w:rsid w:val="00782D25"/>
    <w:rsid w:val="00782D4E"/>
    <w:rsid w:val="007830CC"/>
    <w:rsid w:val="00784DED"/>
    <w:rsid w:val="00784F88"/>
    <w:rsid w:val="0078554B"/>
    <w:rsid w:val="00785835"/>
    <w:rsid w:val="00785DD8"/>
    <w:rsid w:val="00785EC5"/>
    <w:rsid w:val="007863C7"/>
    <w:rsid w:val="0078690B"/>
    <w:rsid w:val="0078694A"/>
    <w:rsid w:val="007870E2"/>
    <w:rsid w:val="0078758D"/>
    <w:rsid w:val="00787CE6"/>
    <w:rsid w:val="007900E0"/>
    <w:rsid w:val="00790C9C"/>
    <w:rsid w:val="00790F03"/>
    <w:rsid w:val="00791AC6"/>
    <w:rsid w:val="00791B0D"/>
    <w:rsid w:val="00793EFD"/>
    <w:rsid w:val="007956B2"/>
    <w:rsid w:val="00795C1E"/>
    <w:rsid w:val="00795ED7"/>
    <w:rsid w:val="007960B2"/>
    <w:rsid w:val="007962DC"/>
    <w:rsid w:val="007A2036"/>
    <w:rsid w:val="007A2D82"/>
    <w:rsid w:val="007A36EC"/>
    <w:rsid w:val="007A41D8"/>
    <w:rsid w:val="007A6285"/>
    <w:rsid w:val="007A6B68"/>
    <w:rsid w:val="007A7305"/>
    <w:rsid w:val="007A76F8"/>
    <w:rsid w:val="007B0248"/>
    <w:rsid w:val="007B181D"/>
    <w:rsid w:val="007B3002"/>
    <w:rsid w:val="007B32D5"/>
    <w:rsid w:val="007B332A"/>
    <w:rsid w:val="007B3B5A"/>
    <w:rsid w:val="007B4126"/>
    <w:rsid w:val="007C00D0"/>
    <w:rsid w:val="007C0129"/>
    <w:rsid w:val="007C2A87"/>
    <w:rsid w:val="007C2B3C"/>
    <w:rsid w:val="007C4217"/>
    <w:rsid w:val="007C4372"/>
    <w:rsid w:val="007C5BFE"/>
    <w:rsid w:val="007C6C1C"/>
    <w:rsid w:val="007D07B1"/>
    <w:rsid w:val="007D0E8E"/>
    <w:rsid w:val="007D1191"/>
    <w:rsid w:val="007D13CE"/>
    <w:rsid w:val="007D2B57"/>
    <w:rsid w:val="007D35E2"/>
    <w:rsid w:val="007D3BE5"/>
    <w:rsid w:val="007D3C1C"/>
    <w:rsid w:val="007D419E"/>
    <w:rsid w:val="007D4487"/>
    <w:rsid w:val="007D46E0"/>
    <w:rsid w:val="007D479A"/>
    <w:rsid w:val="007D57DA"/>
    <w:rsid w:val="007D58E8"/>
    <w:rsid w:val="007E19DE"/>
    <w:rsid w:val="007E1F39"/>
    <w:rsid w:val="007E262C"/>
    <w:rsid w:val="007E46EA"/>
    <w:rsid w:val="007E6224"/>
    <w:rsid w:val="007E7C43"/>
    <w:rsid w:val="007F11B6"/>
    <w:rsid w:val="007F2034"/>
    <w:rsid w:val="007F20AB"/>
    <w:rsid w:val="007F3F55"/>
    <w:rsid w:val="007F713A"/>
    <w:rsid w:val="007F7B6F"/>
    <w:rsid w:val="008013BB"/>
    <w:rsid w:val="00803A4D"/>
    <w:rsid w:val="00805FD3"/>
    <w:rsid w:val="00806081"/>
    <w:rsid w:val="00806D76"/>
    <w:rsid w:val="0080722B"/>
    <w:rsid w:val="00807AF9"/>
    <w:rsid w:val="008121E9"/>
    <w:rsid w:val="00814E16"/>
    <w:rsid w:val="00815613"/>
    <w:rsid w:val="0081631E"/>
    <w:rsid w:val="008163B5"/>
    <w:rsid w:val="008165AB"/>
    <w:rsid w:val="008166EC"/>
    <w:rsid w:val="008216AB"/>
    <w:rsid w:val="00824686"/>
    <w:rsid w:val="008248DB"/>
    <w:rsid w:val="00825B82"/>
    <w:rsid w:val="00825CC5"/>
    <w:rsid w:val="0082757F"/>
    <w:rsid w:val="00827768"/>
    <w:rsid w:val="0082798C"/>
    <w:rsid w:val="00827CBA"/>
    <w:rsid w:val="008314D6"/>
    <w:rsid w:val="00832D27"/>
    <w:rsid w:val="00833498"/>
    <w:rsid w:val="00833BAF"/>
    <w:rsid w:val="0083768E"/>
    <w:rsid w:val="0084004A"/>
    <w:rsid w:val="008414E1"/>
    <w:rsid w:val="008415FE"/>
    <w:rsid w:val="00842928"/>
    <w:rsid w:val="0084404A"/>
    <w:rsid w:val="00844FB9"/>
    <w:rsid w:val="00845855"/>
    <w:rsid w:val="00846E50"/>
    <w:rsid w:val="008511FE"/>
    <w:rsid w:val="008519B9"/>
    <w:rsid w:val="00851A47"/>
    <w:rsid w:val="00852773"/>
    <w:rsid w:val="00852DA9"/>
    <w:rsid w:val="00852EE9"/>
    <w:rsid w:val="0085567C"/>
    <w:rsid w:val="0085594F"/>
    <w:rsid w:val="00855F40"/>
    <w:rsid w:val="008561B9"/>
    <w:rsid w:val="008565E8"/>
    <w:rsid w:val="00856EE1"/>
    <w:rsid w:val="0085716B"/>
    <w:rsid w:val="008578B9"/>
    <w:rsid w:val="00857EA9"/>
    <w:rsid w:val="00864BD6"/>
    <w:rsid w:val="00870769"/>
    <w:rsid w:val="008717DE"/>
    <w:rsid w:val="00872635"/>
    <w:rsid w:val="00872F35"/>
    <w:rsid w:val="00873094"/>
    <w:rsid w:val="00873D67"/>
    <w:rsid w:val="0087555E"/>
    <w:rsid w:val="0087573B"/>
    <w:rsid w:val="00876477"/>
    <w:rsid w:val="00877B4B"/>
    <w:rsid w:val="00877F11"/>
    <w:rsid w:val="0088303C"/>
    <w:rsid w:val="0088321D"/>
    <w:rsid w:val="00883226"/>
    <w:rsid w:val="00884616"/>
    <w:rsid w:val="00885B4F"/>
    <w:rsid w:val="00893F2D"/>
    <w:rsid w:val="00894028"/>
    <w:rsid w:val="00894E4B"/>
    <w:rsid w:val="00895346"/>
    <w:rsid w:val="00897618"/>
    <w:rsid w:val="008A090C"/>
    <w:rsid w:val="008A24F1"/>
    <w:rsid w:val="008A2A29"/>
    <w:rsid w:val="008A4B75"/>
    <w:rsid w:val="008A55FD"/>
    <w:rsid w:val="008A5804"/>
    <w:rsid w:val="008A66FE"/>
    <w:rsid w:val="008B0956"/>
    <w:rsid w:val="008B1F9A"/>
    <w:rsid w:val="008B2DCF"/>
    <w:rsid w:val="008B5FC2"/>
    <w:rsid w:val="008B78B2"/>
    <w:rsid w:val="008C0A22"/>
    <w:rsid w:val="008C0EE5"/>
    <w:rsid w:val="008C13C5"/>
    <w:rsid w:val="008C193D"/>
    <w:rsid w:val="008C23BF"/>
    <w:rsid w:val="008C2A01"/>
    <w:rsid w:val="008C5B57"/>
    <w:rsid w:val="008C765C"/>
    <w:rsid w:val="008D3863"/>
    <w:rsid w:val="008D400C"/>
    <w:rsid w:val="008D4F47"/>
    <w:rsid w:val="008D76E3"/>
    <w:rsid w:val="008D7BBD"/>
    <w:rsid w:val="008E07C5"/>
    <w:rsid w:val="008E0E6F"/>
    <w:rsid w:val="008E11B5"/>
    <w:rsid w:val="008E1A51"/>
    <w:rsid w:val="008E348F"/>
    <w:rsid w:val="008E4E32"/>
    <w:rsid w:val="008E6082"/>
    <w:rsid w:val="008E6121"/>
    <w:rsid w:val="008E6F24"/>
    <w:rsid w:val="008F03AF"/>
    <w:rsid w:val="008F10DE"/>
    <w:rsid w:val="008F11D0"/>
    <w:rsid w:val="008F2033"/>
    <w:rsid w:val="008F25E8"/>
    <w:rsid w:val="008F3DA0"/>
    <w:rsid w:val="008F3E9B"/>
    <w:rsid w:val="008F4C3C"/>
    <w:rsid w:val="008F6A6C"/>
    <w:rsid w:val="008F78B6"/>
    <w:rsid w:val="008F7D8A"/>
    <w:rsid w:val="008F7FCA"/>
    <w:rsid w:val="00902B87"/>
    <w:rsid w:val="00902C16"/>
    <w:rsid w:val="00902D10"/>
    <w:rsid w:val="009031C7"/>
    <w:rsid w:val="00904485"/>
    <w:rsid w:val="00905768"/>
    <w:rsid w:val="00906388"/>
    <w:rsid w:val="00911D0B"/>
    <w:rsid w:val="0091231E"/>
    <w:rsid w:val="009125F4"/>
    <w:rsid w:val="00913C5B"/>
    <w:rsid w:val="009148A0"/>
    <w:rsid w:val="0091633A"/>
    <w:rsid w:val="0091695B"/>
    <w:rsid w:val="009178EA"/>
    <w:rsid w:val="00917B7A"/>
    <w:rsid w:val="00922350"/>
    <w:rsid w:val="009225F5"/>
    <w:rsid w:val="0092277E"/>
    <w:rsid w:val="00923115"/>
    <w:rsid w:val="00923EF9"/>
    <w:rsid w:val="0092409C"/>
    <w:rsid w:val="00924DB7"/>
    <w:rsid w:val="00925C04"/>
    <w:rsid w:val="0092625E"/>
    <w:rsid w:val="009269C6"/>
    <w:rsid w:val="00927217"/>
    <w:rsid w:val="00927DDF"/>
    <w:rsid w:val="00927FBE"/>
    <w:rsid w:val="009310FD"/>
    <w:rsid w:val="00931647"/>
    <w:rsid w:val="00932097"/>
    <w:rsid w:val="00933570"/>
    <w:rsid w:val="0093566A"/>
    <w:rsid w:val="00935FD9"/>
    <w:rsid w:val="009369E9"/>
    <w:rsid w:val="00940A70"/>
    <w:rsid w:val="00941749"/>
    <w:rsid w:val="0094241E"/>
    <w:rsid w:val="0094251B"/>
    <w:rsid w:val="00943436"/>
    <w:rsid w:val="009434B0"/>
    <w:rsid w:val="00944888"/>
    <w:rsid w:val="00945D4C"/>
    <w:rsid w:val="00945E43"/>
    <w:rsid w:val="00946974"/>
    <w:rsid w:val="00946BBB"/>
    <w:rsid w:val="009479DE"/>
    <w:rsid w:val="00947E25"/>
    <w:rsid w:val="0095052C"/>
    <w:rsid w:val="00950643"/>
    <w:rsid w:val="00951F4D"/>
    <w:rsid w:val="0095411A"/>
    <w:rsid w:val="00954559"/>
    <w:rsid w:val="009568DE"/>
    <w:rsid w:val="009603C8"/>
    <w:rsid w:val="00962B97"/>
    <w:rsid w:val="00962DA5"/>
    <w:rsid w:val="009648DE"/>
    <w:rsid w:val="00967A88"/>
    <w:rsid w:val="0097118A"/>
    <w:rsid w:val="009739FD"/>
    <w:rsid w:val="00977412"/>
    <w:rsid w:val="00980449"/>
    <w:rsid w:val="0098076C"/>
    <w:rsid w:val="00982E73"/>
    <w:rsid w:val="009830CA"/>
    <w:rsid w:val="009831FE"/>
    <w:rsid w:val="00986266"/>
    <w:rsid w:val="009879DC"/>
    <w:rsid w:val="009900A2"/>
    <w:rsid w:val="00991EEE"/>
    <w:rsid w:val="0099258D"/>
    <w:rsid w:val="009933F2"/>
    <w:rsid w:val="00996FA5"/>
    <w:rsid w:val="009973CC"/>
    <w:rsid w:val="009A0F35"/>
    <w:rsid w:val="009A17D4"/>
    <w:rsid w:val="009A2EDD"/>
    <w:rsid w:val="009A3CC5"/>
    <w:rsid w:val="009A4311"/>
    <w:rsid w:val="009A59EE"/>
    <w:rsid w:val="009B0D2F"/>
    <w:rsid w:val="009B11F0"/>
    <w:rsid w:val="009B17F5"/>
    <w:rsid w:val="009B1AB4"/>
    <w:rsid w:val="009B1D0A"/>
    <w:rsid w:val="009B1E9A"/>
    <w:rsid w:val="009B4116"/>
    <w:rsid w:val="009B4242"/>
    <w:rsid w:val="009B493E"/>
    <w:rsid w:val="009B5279"/>
    <w:rsid w:val="009B66A9"/>
    <w:rsid w:val="009B6F3F"/>
    <w:rsid w:val="009B737A"/>
    <w:rsid w:val="009C0270"/>
    <w:rsid w:val="009C03F5"/>
    <w:rsid w:val="009C05E1"/>
    <w:rsid w:val="009C15FE"/>
    <w:rsid w:val="009C1DE5"/>
    <w:rsid w:val="009C209F"/>
    <w:rsid w:val="009C256F"/>
    <w:rsid w:val="009C4005"/>
    <w:rsid w:val="009C4F08"/>
    <w:rsid w:val="009C5495"/>
    <w:rsid w:val="009C6A2B"/>
    <w:rsid w:val="009C6AC5"/>
    <w:rsid w:val="009C6AF0"/>
    <w:rsid w:val="009D084D"/>
    <w:rsid w:val="009D1190"/>
    <w:rsid w:val="009D1770"/>
    <w:rsid w:val="009D1BB8"/>
    <w:rsid w:val="009D44E2"/>
    <w:rsid w:val="009D4F74"/>
    <w:rsid w:val="009D6375"/>
    <w:rsid w:val="009D6614"/>
    <w:rsid w:val="009D6D58"/>
    <w:rsid w:val="009D73A7"/>
    <w:rsid w:val="009E0B73"/>
    <w:rsid w:val="009E160B"/>
    <w:rsid w:val="009E1A17"/>
    <w:rsid w:val="009E2976"/>
    <w:rsid w:val="009E3166"/>
    <w:rsid w:val="009E4910"/>
    <w:rsid w:val="009E7FDC"/>
    <w:rsid w:val="009F03B0"/>
    <w:rsid w:val="009F07A3"/>
    <w:rsid w:val="009F1889"/>
    <w:rsid w:val="009F1ACC"/>
    <w:rsid w:val="009F25B3"/>
    <w:rsid w:val="009F4FF3"/>
    <w:rsid w:val="009F5C15"/>
    <w:rsid w:val="009F5F85"/>
    <w:rsid w:val="00A00BDA"/>
    <w:rsid w:val="00A01804"/>
    <w:rsid w:val="00A065C2"/>
    <w:rsid w:val="00A07C8C"/>
    <w:rsid w:val="00A108E9"/>
    <w:rsid w:val="00A15AAE"/>
    <w:rsid w:val="00A15BCB"/>
    <w:rsid w:val="00A168F6"/>
    <w:rsid w:val="00A203BE"/>
    <w:rsid w:val="00A220F6"/>
    <w:rsid w:val="00A22A0B"/>
    <w:rsid w:val="00A2566D"/>
    <w:rsid w:val="00A25F6C"/>
    <w:rsid w:val="00A2601E"/>
    <w:rsid w:val="00A26CAD"/>
    <w:rsid w:val="00A27B85"/>
    <w:rsid w:val="00A327AC"/>
    <w:rsid w:val="00A362E1"/>
    <w:rsid w:val="00A36AB2"/>
    <w:rsid w:val="00A37226"/>
    <w:rsid w:val="00A42A4C"/>
    <w:rsid w:val="00A42C72"/>
    <w:rsid w:val="00A45646"/>
    <w:rsid w:val="00A46B7C"/>
    <w:rsid w:val="00A46EA0"/>
    <w:rsid w:val="00A47CA7"/>
    <w:rsid w:val="00A50614"/>
    <w:rsid w:val="00A50A16"/>
    <w:rsid w:val="00A51584"/>
    <w:rsid w:val="00A534B9"/>
    <w:rsid w:val="00A54166"/>
    <w:rsid w:val="00A54B7C"/>
    <w:rsid w:val="00A56E2F"/>
    <w:rsid w:val="00A60045"/>
    <w:rsid w:val="00A60759"/>
    <w:rsid w:val="00A61F4A"/>
    <w:rsid w:val="00A649C8"/>
    <w:rsid w:val="00A65034"/>
    <w:rsid w:val="00A6744C"/>
    <w:rsid w:val="00A71641"/>
    <w:rsid w:val="00A71F9B"/>
    <w:rsid w:val="00A72771"/>
    <w:rsid w:val="00A727E7"/>
    <w:rsid w:val="00A72A9A"/>
    <w:rsid w:val="00A7574A"/>
    <w:rsid w:val="00A75932"/>
    <w:rsid w:val="00A818D3"/>
    <w:rsid w:val="00A81AEB"/>
    <w:rsid w:val="00A84656"/>
    <w:rsid w:val="00A84A3E"/>
    <w:rsid w:val="00A851C4"/>
    <w:rsid w:val="00A863E2"/>
    <w:rsid w:val="00A865CB"/>
    <w:rsid w:val="00A900E6"/>
    <w:rsid w:val="00A90237"/>
    <w:rsid w:val="00A916BA"/>
    <w:rsid w:val="00A92043"/>
    <w:rsid w:val="00A95879"/>
    <w:rsid w:val="00A96013"/>
    <w:rsid w:val="00A96442"/>
    <w:rsid w:val="00AA0B79"/>
    <w:rsid w:val="00AA0C2D"/>
    <w:rsid w:val="00AA15B3"/>
    <w:rsid w:val="00AA1B45"/>
    <w:rsid w:val="00AA2CC6"/>
    <w:rsid w:val="00AA55B1"/>
    <w:rsid w:val="00AA72C3"/>
    <w:rsid w:val="00AB1020"/>
    <w:rsid w:val="00AB2A7D"/>
    <w:rsid w:val="00AB2B2C"/>
    <w:rsid w:val="00AB3112"/>
    <w:rsid w:val="00AB4E94"/>
    <w:rsid w:val="00AB67C5"/>
    <w:rsid w:val="00AB6C2D"/>
    <w:rsid w:val="00AB6DD4"/>
    <w:rsid w:val="00AB7787"/>
    <w:rsid w:val="00AC14DC"/>
    <w:rsid w:val="00AC363E"/>
    <w:rsid w:val="00AC3911"/>
    <w:rsid w:val="00AC4126"/>
    <w:rsid w:val="00AC498E"/>
    <w:rsid w:val="00AC7B92"/>
    <w:rsid w:val="00AD023E"/>
    <w:rsid w:val="00AD16B5"/>
    <w:rsid w:val="00AD25F6"/>
    <w:rsid w:val="00AE0B75"/>
    <w:rsid w:val="00AE1A76"/>
    <w:rsid w:val="00AE1DED"/>
    <w:rsid w:val="00AE4A59"/>
    <w:rsid w:val="00AE4DC3"/>
    <w:rsid w:val="00AE52F8"/>
    <w:rsid w:val="00AE75CB"/>
    <w:rsid w:val="00AE7D5B"/>
    <w:rsid w:val="00AF175D"/>
    <w:rsid w:val="00AF3940"/>
    <w:rsid w:val="00AF3D48"/>
    <w:rsid w:val="00AF3F10"/>
    <w:rsid w:val="00AF4480"/>
    <w:rsid w:val="00AF4CF4"/>
    <w:rsid w:val="00AF4EE8"/>
    <w:rsid w:val="00AF6262"/>
    <w:rsid w:val="00AF7019"/>
    <w:rsid w:val="00B00587"/>
    <w:rsid w:val="00B015BE"/>
    <w:rsid w:val="00B01FCC"/>
    <w:rsid w:val="00B02AAC"/>
    <w:rsid w:val="00B043C2"/>
    <w:rsid w:val="00B04E2E"/>
    <w:rsid w:val="00B06774"/>
    <w:rsid w:val="00B06A8D"/>
    <w:rsid w:val="00B06C75"/>
    <w:rsid w:val="00B070BC"/>
    <w:rsid w:val="00B07409"/>
    <w:rsid w:val="00B10314"/>
    <w:rsid w:val="00B11AC7"/>
    <w:rsid w:val="00B141D7"/>
    <w:rsid w:val="00B15094"/>
    <w:rsid w:val="00B177DE"/>
    <w:rsid w:val="00B204D1"/>
    <w:rsid w:val="00B20897"/>
    <w:rsid w:val="00B20A9C"/>
    <w:rsid w:val="00B2488D"/>
    <w:rsid w:val="00B24E33"/>
    <w:rsid w:val="00B27E48"/>
    <w:rsid w:val="00B3010F"/>
    <w:rsid w:val="00B3106E"/>
    <w:rsid w:val="00B322A1"/>
    <w:rsid w:val="00B3321D"/>
    <w:rsid w:val="00B33F5C"/>
    <w:rsid w:val="00B345D3"/>
    <w:rsid w:val="00B35378"/>
    <w:rsid w:val="00B36E4B"/>
    <w:rsid w:val="00B40062"/>
    <w:rsid w:val="00B41344"/>
    <w:rsid w:val="00B4211B"/>
    <w:rsid w:val="00B428FC"/>
    <w:rsid w:val="00B42EDD"/>
    <w:rsid w:val="00B43676"/>
    <w:rsid w:val="00B441F7"/>
    <w:rsid w:val="00B44B5C"/>
    <w:rsid w:val="00B457A3"/>
    <w:rsid w:val="00B46020"/>
    <w:rsid w:val="00B50060"/>
    <w:rsid w:val="00B51855"/>
    <w:rsid w:val="00B52323"/>
    <w:rsid w:val="00B53994"/>
    <w:rsid w:val="00B54FF9"/>
    <w:rsid w:val="00B5502B"/>
    <w:rsid w:val="00B57692"/>
    <w:rsid w:val="00B607CC"/>
    <w:rsid w:val="00B60CBC"/>
    <w:rsid w:val="00B61A89"/>
    <w:rsid w:val="00B61E42"/>
    <w:rsid w:val="00B62CC3"/>
    <w:rsid w:val="00B653B8"/>
    <w:rsid w:val="00B67458"/>
    <w:rsid w:val="00B67F30"/>
    <w:rsid w:val="00B703DA"/>
    <w:rsid w:val="00B73386"/>
    <w:rsid w:val="00B74624"/>
    <w:rsid w:val="00B7527E"/>
    <w:rsid w:val="00B75C1D"/>
    <w:rsid w:val="00B77EDE"/>
    <w:rsid w:val="00B82FCA"/>
    <w:rsid w:val="00B83334"/>
    <w:rsid w:val="00B83E84"/>
    <w:rsid w:val="00B855B7"/>
    <w:rsid w:val="00B855C0"/>
    <w:rsid w:val="00B85AD3"/>
    <w:rsid w:val="00B867F5"/>
    <w:rsid w:val="00B87180"/>
    <w:rsid w:val="00B87E0C"/>
    <w:rsid w:val="00B9016E"/>
    <w:rsid w:val="00B918AA"/>
    <w:rsid w:val="00B9294C"/>
    <w:rsid w:val="00B93117"/>
    <w:rsid w:val="00B94D3B"/>
    <w:rsid w:val="00B95B55"/>
    <w:rsid w:val="00B95FDC"/>
    <w:rsid w:val="00BA02AA"/>
    <w:rsid w:val="00BA1BCA"/>
    <w:rsid w:val="00BA33E0"/>
    <w:rsid w:val="00BA61BB"/>
    <w:rsid w:val="00BA630F"/>
    <w:rsid w:val="00BA7C36"/>
    <w:rsid w:val="00BB1AD9"/>
    <w:rsid w:val="00BB2315"/>
    <w:rsid w:val="00BB2F6D"/>
    <w:rsid w:val="00BB382F"/>
    <w:rsid w:val="00BB3EF3"/>
    <w:rsid w:val="00BB41E8"/>
    <w:rsid w:val="00BB64D9"/>
    <w:rsid w:val="00BB6AC9"/>
    <w:rsid w:val="00BC2417"/>
    <w:rsid w:val="00BC532B"/>
    <w:rsid w:val="00BC5C28"/>
    <w:rsid w:val="00BC6098"/>
    <w:rsid w:val="00BC6988"/>
    <w:rsid w:val="00BC6A85"/>
    <w:rsid w:val="00BD0D24"/>
    <w:rsid w:val="00BD190E"/>
    <w:rsid w:val="00BD595E"/>
    <w:rsid w:val="00BD5D67"/>
    <w:rsid w:val="00BD6229"/>
    <w:rsid w:val="00BD78E8"/>
    <w:rsid w:val="00BD790B"/>
    <w:rsid w:val="00BE0858"/>
    <w:rsid w:val="00BE1ABB"/>
    <w:rsid w:val="00BE26A5"/>
    <w:rsid w:val="00BE3475"/>
    <w:rsid w:val="00BE5A8D"/>
    <w:rsid w:val="00BE5F2D"/>
    <w:rsid w:val="00BE66B8"/>
    <w:rsid w:val="00BE6C7B"/>
    <w:rsid w:val="00BF0634"/>
    <w:rsid w:val="00BF1475"/>
    <w:rsid w:val="00BF2C03"/>
    <w:rsid w:val="00BF3219"/>
    <w:rsid w:val="00BF377B"/>
    <w:rsid w:val="00BF39F8"/>
    <w:rsid w:val="00BF4567"/>
    <w:rsid w:val="00BF7DCD"/>
    <w:rsid w:val="00C02A7C"/>
    <w:rsid w:val="00C0526B"/>
    <w:rsid w:val="00C05D8F"/>
    <w:rsid w:val="00C10472"/>
    <w:rsid w:val="00C1148A"/>
    <w:rsid w:val="00C11A27"/>
    <w:rsid w:val="00C13140"/>
    <w:rsid w:val="00C153AD"/>
    <w:rsid w:val="00C15D4E"/>
    <w:rsid w:val="00C170FB"/>
    <w:rsid w:val="00C1776D"/>
    <w:rsid w:val="00C17CB3"/>
    <w:rsid w:val="00C21746"/>
    <w:rsid w:val="00C23560"/>
    <w:rsid w:val="00C23562"/>
    <w:rsid w:val="00C23FCF"/>
    <w:rsid w:val="00C24B1B"/>
    <w:rsid w:val="00C262F7"/>
    <w:rsid w:val="00C30F01"/>
    <w:rsid w:val="00C33191"/>
    <w:rsid w:val="00C337F4"/>
    <w:rsid w:val="00C3523C"/>
    <w:rsid w:val="00C35AA3"/>
    <w:rsid w:val="00C35AF1"/>
    <w:rsid w:val="00C37432"/>
    <w:rsid w:val="00C37906"/>
    <w:rsid w:val="00C40C3E"/>
    <w:rsid w:val="00C431D2"/>
    <w:rsid w:val="00C451C2"/>
    <w:rsid w:val="00C4606E"/>
    <w:rsid w:val="00C465E7"/>
    <w:rsid w:val="00C47021"/>
    <w:rsid w:val="00C47CBE"/>
    <w:rsid w:val="00C50ADB"/>
    <w:rsid w:val="00C516EA"/>
    <w:rsid w:val="00C51832"/>
    <w:rsid w:val="00C52824"/>
    <w:rsid w:val="00C53FE7"/>
    <w:rsid w:val="00C565D9"/>
    <w:rsid w:val="00C56968"/>
    <w:rsid w:val="00C57D69"/>
    <w:rsid w:val="00C57EAD"/>
    <w:rsid w:val="00C6030D"/>
    <w:rsid w:val="00C6054D"/>
    <w:rsid w:val="00C6083A"/>
    <w:rsid w:val="00C61C08"/>
    <w:rsid w:val="00C63488"/>
    <w:rsid w:val="00C63562"/>
    <w:rsid w:val="00C63DFB"/>
    <w:rsid w:val="00C65739"/>
    <w:rsid w:val="00C65E43"/>
    <w:rsid w:val="00C661A8"/>
    <w:rsid w:val="00C728B3"/>
    <w:rsid w:val="00C757ED"/>
    <w:rsid w:val="00C762DB"/>
    <w:rsid w:val="00C7639E"/>
    <w:rsid w:val="00C77298"/>
    <w:rsid w:val="00C81520"/>
    <w:rsid w:val="00C81850"/>
    <w:rsid w:val="00C823D6"/>
    <w:rsid w:val="00C84CC5"/>
    <w:rsid w:val="00C85B42"/>
    <w:rsid w:val="00C86A61"/>
    <w:rsid w:val="00C86D71"/>
    <w:rsid w:val="00C9289D"/>
    <w:rsid w:val="00C93C8A"/>
    <w:rsid w:val="00C94309"/>
    <w:rsid w:val="00C94467"/>
    <w:rsid w:val="00CA094D"/>
    <w:rsid w:val="00CA49B5"/>
    <w:rsid w:val="00CA62EE"/>
    <w:rsid w:val="00CB03BE"/>
    <w:rsid w:val="00CB2146"/>
    <w:rsid w:val="00CB23B8"/>
    <w:rsid w:val="00CB2E7A"/>
    <w:rsid w:val="00CB3014"/>
    <w:rsid w:val="00CB6748"/>
    <w:rsid w:val="00CB6DF8"/>
    <w:rsid w:val="00CB6E20"/>
    <w:rsid w:val="00CC1468"/>
    <w:rsid w:val="00CC1C36"/>
    <w:rsid w:val="00CC5404"/>
    <w:rsid w:val="00CC54C8"/>
    <w:rsid w:val="00CC6355"/>
    <w:rsid w:val="00CC7729"/>
    <w:rsid w:val="00CC7B4F"/>
    <w:rsid w:val="00CD1139"/>
    <w:rsid w:val="00CD1E7A"/>
    <w:rsid w:val="00CD1EDD"/>
    <w:rsid w:val="00CD229D"/>
    <w:rsid w:val="00CD23F9"/>
    <w:rsid w:val="00CD32ED"/>
    <w:rsid w:val="00CD371E"/>
    <w:rsid w:val="00CD4510"/>
    <w:rsid w:val="00CD5D03"/>
    <w:rsid w:val="00CD5D95"/>
    <w:rsid w:val="00CD6A74"/>
    <w:rsid w:val="00CD78B4"/>
    <w:rsid w:val="00CE1487"/>
    <w:rsid w:val="00CE1F62"/>
    <w:rsid w:val="00CE264D"/>
    <w:rsid w:val="00CE391F"/>
    <w:rsid w:val="00CE4457"/>
    <w:rsid w:val="00CE5A14"/>
    <w:rsid w:val="00CE5BCC"/>
    <w:rsid w:val="00CE6F7C"/>
    <w:rsid w:val="00CE72FE"/>
    <w:rsid w:val="00CE7522"/>
    <w:rsid w:val="00CE7F20"/>
    <w:rsid w:val="00CF011B"/>
    <w:rsid w:val="00CF0A50"/>
    <w:rsid w:val="00CF2122"/>
    <w:rsid w:val="00CF31BE"/>
    <w:rsid w:val="00CF4A01"/>
    <w:rsid w:val="00CF63CD"/>
    <w:rsid w:val="00D00E62"/>
    <w:rsid w:val="00D01569"/>
    <w:rsid w:val="00D0263A"/>
    <w:rsid w:val="00D044A5"/>
    <w:rsid w:val="00D06EE1"/>
    <w:rsid w:val="00D07956"/>
    <w:rsid w:val="00D07E13"/>
    <w:rsid w:val="00D10873"/>
    <w:rsid w:val="00D11DAF"/>
    <w:rsid w:val="00D16852"/>
    <w:rsid w:val="00D16D36"/>
    <w:rsid w:val="00D16F08"/>
    <w:rsid w:val="00D17A13"/>
    <w:rsid w:val="00D17C04"/>
    <w:rsid w:val="00D20C25"/>
    <w:rsid w:val="00D216FF"/>
    <w:rsid w:val="00D23295"/>
    <w:rsid w:val="00D249EB"/>
    <w:rsid w:val="00D25A26"/>
    <w:rsid w:val="00D25E17"/>
    <w:rsid w:val="00D272E0"/>
    <w:rsid w:val="00D27D9D"/>
    <w:rsid w:val="00D32C18"/>
    <w:rsid w:val="00D32CF7"/>
    <w:rsid w:val="00D3380A"/>
    <w:rsid w:val="00D4088B"/>
    <w:rsid w:val="00D40C2A"/>
    <w:rsid w:val="00D41D93"/>
    <w:rsid w:val="00D425B7"/>
    <w:rsid w:val="00D42CB0"/>
    <w:rsid w:val="00D44427"/>
    <w:rsid w:val="00D4627C"/>
    <w:rsid w:val="00D47D1D"/>
    <w:rsid w:val="00D47F7A"/>
    <w:rsid w:val="00D50147"/>
    <w:rsid w:val="00D506E3"/>
    <w:rsid w:val="00D5098E"/>
    <w:rsid w:val="00D50A30"/>
    <w:rsid w:val="00D50BAF"/>
    <w:rsid w:val="00D569A2"/>
    <w:rsid w:val="00D57049"/>
    <w:rsid w:val="00D57282"/>
    <w:rsid w:val="00D61147"/>
    <w:rsid w:val="00D61ED7"/>
    <w:rsid w:val="00D62529"/>
    <w:rsid w:val="00D644BF"/>
    <w:rsid w:val="00D700EA"/>
    <w:rsid w:val="00D7094C"/>
    <w:rsid w:val="00D70D54"/>
    <w:rsid w:val="00D72FEB"/>
    <w:rsid w:val="00D73D4B"/>
    <w:rsid w:val="00D73FBB"/>
    <w:rsid w:val="00D742A4"/>
    <w:rsid w:val="00D7434E"/>
    <w:rsid w:val="00D74477"/>
    <w:rsid w:val="00D74483"/>
    <w:rsid w:val="00D75223"/>
    <w:rsid w:val="00D7576C"/>
    <w:rsid w:val="00D75925"/>
    <w:rsid w:val="00D7614A"/>
    <w:rsid w:val="00D76EB1"/>
    <w:rsid w:val="00D77A7D"/>
    <w:rsid w:val="00D77C83"/>
    <w:rsid w:val="00D800AC"/>
    <w:rsid w:val="00D80E8B"/>
    <w:rsid w:val="00D811D1"/>
    <w:rsid w:val="00D8232B"/>
    <w:rsid w:val="00D8299C"/>
    <w:rsid w:val="00D839B5"/>
    <w:rsid w:val="00D853D7"/>
    <w:rsid w:val="00D85815"/>
    <w:rsid w:val="00D86FA4"/>
    <w:rsid w:val="00D87098"/>
    <w:rsid w:val="00D8748B"/>
    <w:rsid w:val="00D87648"/>
    <w:rsid w:val="00D87C12"/>
    <w:rsid w:val="00D904D9"/>
    <w:rsid w:val="00D90AF5"/>
    <w:rsid w:val="00D91FC4"/>
    <w:rsid w:val="00D941CD"/>
    <w:rsid w:val="00D95BC3"/>
    <w:rsid w:val="00D962F5"/>
    <w:rsid w:val="00DA00B0"/>
    <w:rsid w:val="00DA01D5"/>
    <w:rsid w:val="00DA02B1"/>
    <w:rsid w:val="00DA138A"/>
    <w:rsid w:val="00DA13EF"/>
    <w:rsid w:val="00DA1A9A"/>
    <w:rsid w:val="00DA288C"/>
    <w:rsid w:val="00DA3597"/>
    <w:rsid w:val="00DA427E"/>
    <w:rsid w:val="00DA459E"/>
    <w:rsid w:val="00DA57BE"/>
    <w:rsid w:val="00DA59B6"/>
    <w:rsid w:val="00DA67C3"/>
    <w:rsid w:val="00DA6942"/>
    <w:rsid w:val="00DA79AD"/>
    <w:rsid w:val="00DA7C11"/>
    <w:rsid w:val="00DA7DC3"/>
    <w:rsid w:val="00DB0440"/>
    <w:rsid w:val="00DB1C97"/>
    <w:rsid w:val="00DB6998"/>
    <w:rsid w:val="00DB6DC7"/>
    <w:rsid w:val="00DC0871"/>
    <w:rsid w:val="00DC3991"/>
    <w:rsid w:val="00DC4CDE"/>
    <w:rsid w:val="00DC4D99"/>
    <w:rsid w:val="00DC5BF7"/>
    <w:rsid w:val="00DC6F26"/>
    <w:rsid w:val="00DC740B"/>
    <w:rsid w:val="00DD0665"/>
    <w:rsid w:val="00DD0C4F"/>
    <w:rsid w:val="00DD1499"/>
    <w:rsid w:val="00DD2548"/>
    <w:rsid w:val="00DD2C98"/>
    <w:rsid w:val="00DD36AA"/>
    <w:rsid w:val="00DD3B93"/>
    <w:rsid w:val="00DD4883"/>
    <w:rsid w:val="00DD4D5A"/>
    <w:rsid w:val="00DD5061"/>
    <w:rsid w:val="00DD6CAA"/>
    <w:rsid w:val="00DE0984"/>
    <w:rsid w:val="00DE1661"/>
    <w:rsid w:val="00DE24D6"/>
    <w:rsid w:val="00DE4622"/>
    <w:rsid w:val="00DE4960"/>
    <w:rsid w:val="00DE5453"/>
    <w:rsid w:val="00DE545D"/>
    <w:rsid w:val="00DE61E0"/>
    <w:rsid w:val="00DE63D7"/>
    <w:rsid w:val="00DE7862"/>
    <w:rsid w:val="00DE79E6"/>
    <w:rsid w:val="00DF122A"/>
    <w:rsid w:val="00DF1B5D"/>
    <w:rsid w:val="00DF3B25"/>
    <w:rsid w:val="00DF4FAF"/>
    <w:rsid w:val="00DF5A6A"/>
    <w:rsid w:val="00DF5B4D"/>
    <w:rsid w:val="00DF6989"/>
    <w:rsid w:val="00DF7C83"/>
    <w:rsid w:val="00E001A8"/>
    <w:rsid w:val="00E00CF9"/>
    <w:rsid w:val="00E03030"/>
    <w:rsid w:val="00E03822"/>
    <w:rsid w:val="00E0485C"/>
    <w:rsid w:val="00E04B39"/>
    <w:rsid w:val="00E05FD7"/>
    <w:rsid w:val="00E06727"/>
    <w:rsid w:val="00E07072"/>
    <w:rsid w:val="00E07115"/>
    <w:rsid w:val="00E12004"/>
    <w:rsid w:val="00E12149"/>
    <w:rsid w:val="00E1266E"/>
    <w:rsid w:val="00E12B86"/>
    <w:rsid w:val="00E12C31"/>
    <w:rsid w:val="00E14471"/>
    <w:rsid w:val="00E170E0"/>
    <w:rsid w:val="00E25299"/>
    <w:rsid w:val="00E25F6E"/>
    <w:rsid w:val="00E26B5F"/>
    <w:rsid w:val="00E26F5A"/>
    <w:rsid w:val="00E27B6E"/>
    <w:rsid w:val="00E31BE6"/>
    <w:rsid w:val="00E3429C"/>
    <w:rsid w:val="00E34D61"/>
    <w:rsid w:val="00E34F05"/>
    <w:rsid w:val="00E34FE6"/>
    <w:rsid w:val="00E3640D"/>
    <w:rsid w:val="00E36D3E"/>
    <w:rsid w:val="00E3722E"/>
    <w:rsid w:val="00E372FD"/>
    <w:rsid w:val="00E41D84"/>
    <w:rsid w:val="00E43464"/>
    <w:rsid w:val="00E43B99"/>
    <w:rsid w:val="00E448F5"/>
    <w:rsid w:val="00E47C76"/>
    <w:rsid w:val="00E50D9E"/>
    <w:rsid w:val="00E516E3"/>
    <w:rsid w:val="00E53E43"/>
    <w:rsid w:val="00E54D2F"/>
    <w:rsid w:val="00E57C42"/>
    <w:rsid w:val="00E61429"/>
    <w:rsid w:val="00E61BF8"/>
    <w:rsid w:val="00E628DA"/>
    <w:rsid w:val="00E62C71"/>
    <w:rsid w:val="00E62E94"/>
    <w:rsid w:val="00E63BBA"/>
    <w:rsid w:val="00E64025"/>
    <w:rsid w:val="00E6547C"/>
    <w:rsid w:val="00E6626D"/>
    <w:rsid w:val="00E66F66"/>
    <w:rsid w:val="00E672B1"/>
    <w:rsid w:val="00E71713"/>
    <w:rsid w:val="00E71E3B"/>
    <w:rsid w:val="00E72230"/>
    <w:rsid w:val="00E73731"/>
    <w:rsid w:val="00E74B0E"/>
    <w:rsid w:val="00E7579C"/>
    <w:rsid w:val="00E76053"/>
    <w:rsid w:val="00E77943"/>
    <w:rsid w:val="00E77E8E"/>
    <w:rsid w:val="00E8089B"/>
    <w:rsid w:val="00E81A7E"/>
    <w:rsid w:val="00E8363E"/>
    <w:rsid w:val="00E842CA"/>
    <w:rsid w:val="00E84869"/>
    <w:rsid w:val="00E85EC4"/>
    <w:rsid w:val="00E87207"/>
    <w:rsid w:val="00E8736D"/>
    <w:rsid w:val="00E91484"/>
    <w:rsid w:val="00E92068"/>
    <w:rsid w:val="00E93087"/>
    <w:rsid w:val="00E93B90"/>
    <w:rsid w:val="00E97FC5"/>
    <w:rsid w:val="00EA35A8"/>
    <w:rsid w:val="00EA53BB"/>
    <w:rsid w:val="00EA5DE2"/>
    <w:rsid w:val="00EA5E73"/>
    <w:rsid w:val="00EB0F93"/>
    <w:rsid w:val="00EB2054"/>
    <w:rsid w:val="00EB21A7"/>
    <w:rsid w:val="00EB4E60"/>
    <w:rsid w:val="00EB528B"/>
    <w:rsid w:val="00EB65B9"/>
    <w:rsid w:val="00EB72B8"/>
    <w:rsid w:val="00EC0228"/>
    <w:rsid w:val="00EC1C8A"/>
    <w:rsid w:val="00EC1FDA"/>
    <w:rsid w:val="00EC2543"/>
    <w:rsid w:val="00EC3A87"/>
    <w:rsid w:val="00EC4850"/>
    <w:rsid w:val="00EC4BEC"/>
    <w:rsid w:val="00EC53BF"/>
    <w:rsid w:val="00EC5589"/>
    <w:rsid w:val="00EC5AE2"/>
    <w:rsid w:val="00EC709F"/>
    <w:rsid w:val="00ED0C60"/>
    <w:rsid w:val="00ED33FC"/>
    <w:rsid w:val="00ED395B"/>
    <w:rsid w:val="00ED69F4"/>
    <w:rsid w:val="00EE13C5"/>
    <w:rsid w:val="00EE14B0"/>
    <w:rsid w:val="00EE266C"/>
    <w:rsid w:val="00EE7F3E"/>
    <w:rsid w:val="00EF127D"/>
    <w:rsid w:val="00EF2C73"/>
    <w:rsid w:val="00EF3787"/>
    <w:rsid w:val="00EF3A6B"/>
    <w:rsid w:val="00EF48BB"/>
    <w:rsid w:val="00EF4F1C"/>
    <w:rsid w:val="00EF5E04"/>
    <w:rsid w:val="00F00C1F"/>
    <w:rsid w:val="00F013FD"/>
    <w:rsid w:val="00F03ACE"/>
    <w:rsid w:val="00F0622C"/>
    <w:rsid w:val="00F07065"/>
    <w:rsid w:val="00F077BE"/>
    <w:rsid w:val="00F10ADE"/>
    <w:rsid w:val="00F10BB6"/>
    <w:rsid w:val="00F11C5B"/>
    <w:rsid w:val="00F12C2D"/>
    <w:rsid w:val="00F15C1A"/>
    <w:rsid w:val="00F15FF7"/>
    <w:rsid w:val="00F1608B"/>
    <w:rsid w:val="00F1784E"/>
    <w:rsid w:val="00F20280"/>
    <w:rsid w:val="00F270DF"/>
    <w:rsid w:val="00F27C22"/>
    <w:rsid w:val="00F31073"/>
    <w:rsid w:val="00F31161"/>
    <w:rsid w:val="00F31D2E"/>
    <w:rsid w:val="00F3428F"/>
    <w:rsid w:val="00F34D54"/>
    <w:rsid w:val="00F35FB4"/>
    <w:rsid w:val="00F40135"/>
    <w:rsid w:val="00F40714"/>
    <w:rsid w:val="00F44130"/>
    <w:rsid w:val="00F45585"/>
    <w:rsid w:val="00F5086A"/>
    <w:rsid w:val="00F52541"/>
    <w:rsid w:val="00F53174"/>
    <w:rsid w:val="00F54446"/>
    <w:rsid w:val="00F54DFE"/>
    <w:rsid w:val="00F57EC8"/>
    <w:rsid w:val="00F604C1"/>
    <w:rsid w:val="00F61842"/>
    <w:rsid w:val="00F61E7C"/>
    <w:rsid w:val="00F62EB3"/>
    <w:rsid w:val="00F64CDE"/>
    <w:rsid w:val="00F64F09"/>
    <w:rsid w:val="00F71021"/>
    <w:rsid w:val="00F71B54"/>
    <w:rsid w:val="00F726CF"/>
    <w:rsid w:val="00F7375F"/>
    <w:rsid w:val="00F73C8F"/>
    <w:rsid w:val="00F744C1"/>
    <w:rsid w:val="00F75C9B"/>
    <w:rsid w:val="00F763EB"/>
    <w:rsid w:val="00F76E83"/>
    <w:rsid w:val="00F8082D"/>
    <w:rsid w:val="00F8095E"/>
    <w:rsid w:val="00F81C78"/>
    <w:rsid w:val="00F8298B"/>
    <w:rsid w:val="00F84D83"/>
    <w:rsid w:val="00F85440"/>
    <w:rsid w:val="00F85DCF"/>
    <w:rsid w:val="00F90233"/>
    <w:rsid w:val="00F9118B"/>
    <w:rsid w:val="00F912D1"/>
    <w:rsid w:val="00F940D3"/>
    <w:rsid w:val="00F941E5"/>
    <w:rsid w:val="00F948B5"/>
    <w:rsid w:val="00F95CA6"/>
    <w:rsid w:val="00F960B2"/>
    <w:rsid w:val="00F96726"/>
    <w:rsid w:val="00F969AE"/>
    <w:rsid w:val="00F97EF5"/>
    <w:rsid w:val="00FA0C21"/>
    <w:rsid w:val="00FA20D6"/>
    <w:rsid w:val="00FA2ED9"/>
    <w:rsid w:val="00FA32A3"/>
    <w:rsid w:val="00FA415B"/>
    <w:rsid w:val="00FA4E8C"/>
    <w:rsid w:val="00FA5533"/>
    <w:rsid w:val="00FA5E83"/>
    <w:rsid w:val="00FA7890"/>
    <w:rsid w:val="00FB00DE"/>
    <w:rsid w:val="00FB2524"/>
    <w:rsid w:val="00FB4982"/>
    <w:rsid w:val="00FB4E01"/>
    <w:rsid w:val="00FB63B9"/>
    <w:rsid w:val="00FB687C"/>
    <w:rsid w:val="00FB6992"/>
    <w:rsid w:val="00FB7BBD"/>
    <w:rsid w:val="00FC000B"/>
    <w:rsid w:val="00FC195D"/>
    <w:rsid w:val="00FC1EEC"/>
    <w:rsid w:val="00FC31A8"/>
    <w:rsid w:val="00FC3FD5"/>
    <w:rsid w:val="00FC49ED"/>
    <w:rsid w:val="00FC4D48"/>
    <w:rsid w:val="00FC5681"/>
    <w:rsid w:val="00FC6E5C"/>
    <w:rsid w:val="00FC6F6E"/>
    <w:rsid w:val="00FC775D"/>
    <w:rsid w:val="00FD18F6"/>
    <w:rsid w:val="00FD31BF"/>
    <w:rsid w:val="00FD385D"/>
    <w:rsid w:val="00FD3A5D"/>
    <w:rsid w:val="00FD4AAC"/>
    <w:rsid w:val="00FD4C72"/>
    <w:rsid w:val="00FD5FB8"/>
    <w:rsid w:val="00FD65A1"/>
    <w:rsid w:val="00FD6CE2"/>
    <w:rsid w:val="00FD7FDD"/>
    <w:rsid w:val="00FE05A9"/>
    <w:rsid w:val="00FE0902"/>
    <w:rsid w:val="00FE0998"/>
    <w:rsid w:val="00FE202D"/>
    <w:rsid w:val="00FE34A2"/>
    <w:rsid w:val="00FE484B"/>
    <w:rsid w:val="00FE4CCD"/>
    <w:rsid w:val="00FE5242"/>
    <w:rsid w:val="00FE590C"/>
    <w:rsid w:val="00FE67FD"/>
    <w:rsid w:val="00FE6CFA"/>
    <w:rsid w:val="00FE7609"/>
    <w:rsid w:val="00FF0208"/>
    <w:rsid w:val="00FF0DE8"/>
    <w:rsid w:val="00FF24A6"/>
    <w:rsid w:val="00FF2C2B"/>
    <w:rsid w:val="00FF44F0"/>
    <w:rsid w:val="00FF4B1E"/>
    <w:rsid w:val="00FF5070"/>
    <w:rsid w:val="00FF5224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42D303"/>
  <w15:docId w15:val="{1A415892-B17B-4969-AB12-1F27BB2B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3DC3"/>
    <w:pPr>
      <w:spacing w:after="0" w:line="240" w:lineRule="auto"/>
    </w:pPr>
    <w:rPr>
      <w:rFonts w:ascii="TH Sarabun New" w:hAnsi="TH Sarabun New" w:cs="TH Sarabun New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3FE3"/>
    <w:pPr>
      <w:keepNext/>
      <w:keepLines/>
      <w:numPr>
        <w:numId w:val="2"/>
      </w:numPr>
      <w:spacing w:before="240"/>
      <w:ind w:left="426" w:hanging="568"/>
      <w:outlineLvl w:val="0"/>
    </w:pPr>
    <w:rPr>
      <w:rFonts w:eastAsiaTheme="majorEastAsia"/>
      <w:b/>
      <w:bCs/>
      <w:sz w:val="36"/>
      <w:szCs w:val="36"/>
    </w:rPr>
  </w:style>
  <w:style w:type="paragraph" w:styleId="Heading2">
    <w:name w:val="heading 2"/>
    <w:next w:val="Normal"/>
    <w:link w:val="Heading2Char"/>
    <w:autoRedefine/>
    <w:qFormat/>
    <w:rsid w:val="00261A54"/>
    <w:pPr>
      <w:keepNext/>
      <w:numPr>
        <w:ilvl w:val="1"/>
        <w:numId w:val="2"/>
      </w:numPr>
      <w:spacing w:before="120" w:after="60" w:line="240" w:lineRule="auto"/>
      <w:outlineLvl w:val="1"/>
    </w:pPr>
    <w:rPr>
      <w:rFonts w:ascii="TH Sarabun New" w:eastAsia="Times New Roman" w:hAnsi="TH Sarabun New" w:cs="TH Sarabun New"/>
      <w:b/>
      <w:bCs/>
      <w:color w:val="000000" w:themeColor="text1"/>
      <w:kern w:val="3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83DF3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9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1A54"/>
    <w:rPr>
      <w:rFonts w:ascii="TH Sarabun New" w:eastAsia="Times New Roman" w:hAnsi="TH Sarabun New" w:cs="TH Sarabun New"/>
      <w:b/>
      <w:bCs/>
      <w:color w:val="000000" w:themeColor="text1"/>
      <w:kern w:val="32"/>
      <w:sz w:val="32"/>
      <w:szCs w:val="32"/>
      <w:lang w:val="en-GB"/>
    </w:rPr>
  </w:style>
  <w:style w:type="numbering" w:customStyle="1" w:styleId="Style1">
    <w:name w:val="Style1"/>
    <w:uiPriority w:val="99"/>
    <w:rsid w:val="00FA7890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53FE3"/>
    <w:rPr>
      <w:rFonts w:ascii="TH Sarabun New" w:eastAsiaTheme="majorEastAsia" w:hAnsi="TH Sarabun New" w:cs="TH Sarabun New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3DF3"/>
    <w:rPr>
      <w:rFonts w:ascii="TH Sarabun New" w:eastAsiaTheme="majorEastAsia" w:hAnsi="TH Sarabun New" w:cs="TH Sarabun New"/>
      <w:b/>
      <w:bCs/>
      <w:sz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8298B"/>
    <w:pPr>
      <w:spacing w:after="300"/>
      <w:contextualSpacing/>
      <w:jc w:val="center"/>
    </w:pPr>
    <w:rPr>
      <w:rFonts w:eastAsiaTheme="majorEastAsia"/>
      <w:b/>
      <w:bCs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8298B"/>
    <w:rPr>
      <w:rFonts w:ascii="TH SarabunPSK" w:eastAsiaTheme="majorEastAsia" w:hAnsi="TH SarabunPSK" w:cs="TH SarabunPSK"/>
      <w:b/>
      <w:bCs/>
      <w:spacing w:val="5"/>
      <w:kern w:val="28"/>
      <w:sz w:val="40"/>
      <w:szCs w:val="40"/>
    </w:rPr>
  </w:style>
  <w:style w:type="paragraph" w:styleId="ListParagraph">
    <w:name w:val="List Paragraph"/>
    <w:basedOn w:val="Normal"/>
    <w:uiPriority w:val="34"/>
    <w:qFormat/>
    <w:rsid w:val="00253DC3"/>
    <w:pPr>
      <w:ind w:left="720"/>
      <w:contextualSpacing/>
    </w:pPr>
  </w:style>
  <w:style w:type="paragraph" w:styleId="Header">
    <w:name w:val="header"/>
    <w:basedOn w:val="Normal"/>
    <w:link w:val="HeaderChar"/>
    <w:rsid w:val="00B3010F"/>
    <w:pPr>
      <w:tabs>
        <w:tab w:val="center" w:pos="4153"/>
        <w:tab w:val="right" w:pos="8306"/>
      </w:tabs>
      <w:spacing w:line="192" w:lineRule="auto"/>
    </w:pPr>
    <w:rPr>
      <w:rFonts w:eastAsia="Times New Roman"/>
      <w:color w:val="808080" w:themeColor="background1" w:themeShade="8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010F"/>
    <w:rPr>
      <w:rFonts w:ascii="Cordia New" w:eastAsia="Times New Roman" w:hAnsi="Cordia New" w:cs="Cordia New"/>
      <w:color w:val="808080" w:themeColor="background1" w:themeShade="80"/>
      <w:sz w:val="24"/>
      <w:szCs w:val="24"/>
    </w:rPr>
  </w:style>
  <w:style w:type="paragraph" w:styleId="Footer">
    <w:name w:val="footer"/>
    <w:basedOn w:val="Normal"/>
    <w:link w:val="FooterChar"/>
    <w:uiPriority w:val="99"/>
    <w:rsid w:val="00F1784E"/>
    <w:pPr>
      <w:tabs>
        <w:tab w:val="center" w:pos="4153"/>
        <w:tab w:val="right" w:pos="8306"/>
      </w:tabs>
      <w:spacing w:line="192" w:lineRule="auto"/>
      <w:jc w:val="right"/>
    </w:pPr>
    <w:rPr>
      <w:rFonts w:eastAsia="Times New Roman"/>
      <w:color w:val="808080" w:themeColor="background1" w:themeShade="8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784E"/>
    <w:rPr>
      <w:rFonts w:ascii="Cordia New" w:eastAsia="Times New Roman" w:hAnsi="Cordia New" w:cs="Cordia New"/>
      <w:color w:val="808080" w:themeColor="background1" w:themeShade="80"/>
      <w:sz w:val="24"/>
      <w:szCs w:val="24"/>
    </w:rPr>
  </w:style>
  <w:style w:type="character" w:styleId="Hyperlink">
    <w:name w:val="Hyperlink"/>
    <w:basedOn w:val="DefaultParagraphFont"/>
    <w:uiPriority w:val="99"/>
    <w:rsid w:val="00790C9C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AA1B45"/>
    <w:pPr>
      <w:tabs>
        <w:tab w:val="left" w:pos="720"/>
        <w:tab w:val="left" w:pos="1850"/>
        <w:tab w:val="right" w:leader="dot" w:pos="9810"/>
      </w:tabs>
    </w:pPr>
    <w:rPr>
      <w:rFonts w:eastAsia="Times New Roman"/>
      <w:b/>
      <w:bCs/>
      <w:noProof/>
    </w:rPr>
  </w:style>
  <w:style w:type="character" w:styleId="Strong">
    <w:name w:val="Strong"/>
    <w:basedOn w:val="DefaultParagraphFont"/>
    <w:uiPriority w:val="22"/>
    <w:qFormat/>
    <w:rsid w:val="00B3010F"/>
    <w:rPr>
      <w:rFonts w:ascii="Cordia New" w:hAnsi="Cordia New" w:cs="Cordia New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C9C"/>
    <w:rPr>
      <w:rFonts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C9C"/>
    <w:rPr>
      <w:rFonts w:ascii="Tahoma" w:hAnsi="Tahoma" w:cs="Angsana New"/>
      <w:sz w:val="16"/>
      <w:szCs w:val="20"/>
    </w:rPr>
  </w:style>
  <w:style w:type="paragraph" w:customStyle="1" w:styleId="CellBody">
    <w:name w:val="CellBody"/>
    <w:basedOn w:val="Normal"/>
    <w:rsid w:val="003610D0"/>
    <w:pPr>
      <w:spacing w:after="20"/>
      <w:ind w:left="57"/>
    </w:pPr>
    <w:rPr>
      <w:rFonts w:ascii="Arial" w:eastAsia="Times New Roman" w:hAnsi="Arial" w:cs="Angsana New"/>
      <w:sz w:val="32"/>
      <w:szCs w:val="32"/>
      <w:lang w:eastAsia="de-DE" w:bidi="ar-SA"/>
    </w:rPr>
  </w:style>
  <w:style w:type="table" w:styleId="TableGrid">
    <w:name w:val="Table Grid"/>
    <w:basedOn w:val="TableNormal"/>
    <w:uiPriority w:val="59"/>
    <w:rsid w:val="00807A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54626D"/>
    <w:pPr>
      <w:spacing w:after="100"/>
      <w:ind w:left="200"/>
    </w:pPr>
  </w:style>
  <w:style w:type="paragraph" w:customStyle="1" w:styleId="References">
    <w:name w:val="References"/>
    <w:basedOn w:val="Normal"/>
    <w:qFormat/>
    <w:rsid w:val="00712961"/>
    <w:pPr>
      <w:jc w:val="center"/>
    </w:pPr>
    <w:rPr>
      <w:b/>
      <w:bCs/>
      <w:sz w:val="40"/>
      <w:szCs w:val="40"/>
    </w:rPr>
  </w:style>
  <w:style w:type="paragraph" w:styleId="Caption">
    <w:name w:val="caption"/>
    <w:basedOn w:val="Normal"/>
    <w:next w:val="Normal"/>
    <w:uiPriority w:val="35"/>
    <w:unhideWhenUsed/>
    <w:qFormat/>
    <w:rsid w:val="007A41D8"/>
    <w:pPr>
      <w:spacing w:after="200"/>
      <w:jc w:val="center"/>
    </w:pPr>
  </w:style>
  <w:style w:type="paragraph" w:customStyle="1" w:styleId="ContentTopic">
    <w:name w:val="ContentTopic"/>
    <w:basedOn w:val="Normal"/>
    <w:link w:val="ContentTopicChar"/>
    <w:rsid w:val="00BE26A5"/>
    <w:pPr>
      <w:numPr>
        <w:numId w:val="3"/>
      </w:numPr>
    </w:pPr>
    <w:rPr>
      <w:rFonts w:eastAsia="Times New Roman"/>
    </w:rPr>
  </w:style>
  <w:style w:type="character" w:customStyle="1" w:styleId="ContentTopicChar">
    <w:name w:val="ContentTopic Char"/>
    <w:basedOn w:val="DefaultParagraphFont"/>
    <w:link w:val="ContentTopic"/>
    <w:rsid w:val="00BE26A5"/>
    <w:rPr>
      <w:rFonts w:ascii="TH Sarabun New" w:eastAsia="Times New Roman" w:hAnsi="TH Sarabun New" w:cs="TH Sarabun New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E842CA"/>
    <w:pPr>
      <w:spacing w:after="100"/>
      <w:ind w:left="400"/>
    </w:pPr>
  </w:style>
  <w:style w:type="character" w:styleId="PlaceholderText">
    <w:name w:val="Placeholder Text"/>
    <w:basedOn w:val="DefaultParagraphFont"/>
    <w:uiPriority w:val="99"/>
    <w:semiHidden/>
    <w:rsid w:val="00D75223"/>
    <w:rPr>
      <w:color w:val="808080"/>
    </w:rPr>
  </w:style>
  <w:style w:type="paragraph" w:styleId="NormalWeb">
    <w:name w:val="Normal (Web)"/>
    <w:basedOn w:val="Normal"/>
    <w:uiPriority w:val="99"/>
    <w:unhideWhenUsed/>
    <w:rsid w:val="00872F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72F35"/>
  </w:style>
  <w:style w:type="paragraph" w:styleId="NoSpacing">
    <w:name w:val="No Spacing"/>
    <w:link w:val="NoSpacingChar"/>
    <w:uiPriority w:val="1"/>
    <w:qFormat/>
    <w:rsid w:val="006439E5"/>
    <w:pPr>
      <w:spacing w:after="0" w:line="240" w:lineRule="auto"/>
    </w:pPr>
    <w:rPr>
      <w:rFonts w:ascii="TH Sarabun New" w:hAnsi="TH Sarabun New" w:cs="TH Sarabun New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98B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35"/>
    </w:rPr>
  </w:style>
  <w:style w:type="paragraph" w:customStyle="1" w:styleId="GridItem">
    <w:name w:val="GridItem"/>
    <w:basedOn w:val="NoSpacing"/>
    <w:link w:val="GridItemChar"/>
    <w:qFormat/>
    <w:rsid w:val="00E84869"/>
    <w:pPr>
      <w:numPr>
        <w:ilvl w:val="6"/>
        <w:numId w:val="2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B177DE"/>
    <w:rPr>
      <w:rFonts w:ascii="TH Sarabun New" w:hAnsi="TH Sarabun New" w:cs="TH Sarabun New"/>
      <w:sz w:val="28"/>
    </w:rPr>
  </w:style>
  <w:style w:type="character" w:customStyle="1" w:styleId="GridItemChar">
    <w:name w:val="GridItem Char"/>
    <w:basedOn w:val="NoSpacingChar"/>
    <w:link w:val="GridItem"/>
    <w:rsid w:val="00E84869"/>
    <w:rPr>
      <w:rFonts w:ascii="TH Sarabun New" w:hAnsi="TH Sarabun New" w:cs="TH Sarabun New"/>
      <w:sz w:val="28"/>
    </w:rPr>
  </w:style>
  <w:style w:type="paragraph" w:customStyle="1" w:styleId="InternalRef">
    <w:name w:val="InternalRef"/>
    <w:basedOn w:val="Normal"/>
    <w:link w:val="InternalRefChar"/>
    <w:qFormat/>
    <w:rsid w:val="00C6030D"/>
    <w:rPr>
      <w:color w:val="0070C0"/>
    </w:rPr>
  </w:style>
  <w:style w:type="character" w:customStyle="1" w:styleId="InternalRefChar">
    <w:name w:val="InternalRef Char"/>
    <w:basedOn w:val="DefaultParagraphFont"/>
    <w:link w:val="InternalRef"/>
    <w:rsid w:val="00C6030D"/>
    <w:rPr>
      <w:rFonts w:ascii="TH Sarabun New" w:hAnsi="TH Sarabun New" w:cs="TH Sarabun New"/>
      <w:color w:val="0070C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1799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99D"/>
    <w:pPr>
      <w:widowControl w:val="0"/>
    </w:pPr>
    <w:rPr>
      <w:rFonts w:eastAsia="TH Sarabun New" w:cs="Angsana New"/>
      <w:color w:val="000000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99D"/>
    <w:rPr>
      <w:rFonts w:ascii="TH Sarabun New" w:eastAsia="TH Sarabun New" w:hAnsi="TH Sarabun New" w:cs="Angsana New"/>
      <w:color w:val="000000"/>
      <w:sz w:val="20"/>
      <w:szCs w:val="25"/>
    </w:rPr>
  </w:style>
  <w:style w:type="character" w:customStyle="1" w:styleId="apple-converted-space">
    <w:name w:val="apple-converted-space"/>
    <w:basedOn w:val="DefaultParagraphFont"/>
    <w:rsid w:val="00DA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0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D:/Projects/ISMS%20Templates/ReportTemplat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>
    <_Status xmlns="http://schemas.microsoft.com/sharepoint/v3/fields">Not Started</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062A8B90C8A46B14C85EA58999408" ma:contentTypeVersion="2" ma:contentTypeDescription="Create a new document." ma:contentTypeScope="" ma:versionID="68ed3a945d6e96111dbe81c789a319f2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a25ca907b4ad0ce445d28bd010453ce9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8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3F0E-1015-44B6-8F74-49C0ADF16010}">
  <ds:schemaRefs>
    <ds:schemaRef ds:uri="http://schemas.microsoft.com/office/2006/metadata/propertie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E1CE4D3-1035-4080-A939-D35C7403D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5CB8B1B-DBC5-4992-BDB7-735D268F7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B45C68-9C72-4DB1-8796-883CFA42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ReportTemplate.dotx</Template>
  <TotalTime>3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วิธีการอบรม</vt:lpstr>
    </vt:vector>
  </TitlesOfParts>
  <Manager/>
  <Company>NECTEC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Work Instruction</cp:category>
  <cp:contentStatus>Draft</cp:contentStatus>
  <dcterms:created xsi:type="dcterms:W3CDTF">2020-09-24T06:02:00Z</dcterms:created>
  <dc:creator>SQUAT</dc:creator>
  <cp:lastModifiedBy>Sirisuda T.</cp:lastModifiedBy>
  <cp:lastPrinted>2008-06-06T05:33:00Z</cp:lastPrinted>
  <dcterms:modified xsi:type="dcterms:W3CDTF">2020-10-07T06:35:00Z</dcterms:modified>
  <cp:revision>4</cp:revision>
  <dc:subject>Training Work Instruction</dc:subject>
  <dc:title>วิธีการอบรม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ode">
    <vt:lpwstr>WI-HR-01</vt:lpwstr>
  </property>
  <property fmtid="{D5CDD505-2E9C-101B-9397-08002B2CF9AE}" pid="3" name="DocumentVersion">
    <vt:lpwstr>3.0</vt:lpwstr>
  </property>
  <property fmtid="{D5CDD505-2E9C-101B-9397-08002B2CF9AE}" pid="4" name="DatePublish">
    <vt:lpwstr>07/10/63</vt:lpwstr>
  </property>
  <property fmtid="{D5CDD505-2E9C-101B-9397-08002B2CF9AE}" pid="5" name="AuthorName">
    <vt:lpwstr>สิริสุดา  เที่ยงฟัก</vt:lpwstr>
  </property>
  <property fmtid="{D5CDD505-2E9C-101B-9397-08002B2CF9AE}" pid="6" name="AuthorDate">
    <vt:lpwstr>07/10/2563  13:42:54</vt:lpwstr>
  </property>
  <property fmtid="{D5CDD505-2E9C-101B-9397-08002B2CF9AE}" pid="7" name="ReviewerName">
    <vt:lpwstr>พนิตา  เมนะเนตร</vt:lpwstr>
  </property>
  <property fmtid="{D5CDD505-2E9C-101B-9397-08002B2CF9AE}" pid="8" name="ReviewDate">
    <vt:lpwstr>07/10/2563  13:45:13</vt:lpwstr>
  </property>
  <property fmtid="{D5CDD505-2E9C-101B-9397-08002B2CF9AE}" pid="9" name="ApproveDate">
    <vt:lpwstr>07/10/2563  13:45:14</vt:lpwstr>
  </property>
  <property fmtid="{D5CDD505-2E9C-101B-9397-08002B2CF9AE}" pid="10" name="ApproverName">
    <vt:lpwstr>พนิตา  เมนะเนตร</vt:lpwstr>
  </property>
  <property fmtid="{D5CDD505-2E9C-101B-9397-08002B2CF9AE}" pid="11" name="DocNameTha">
    <vt:lpwstr>วิธีการอบรม</vt:lpwstr>
  </property>
  <property fmtid="{D5CDD505-2E9C-101B-9397-08002B2CF9AE}" pid="12" name="ProductName">
    <vt:lpwstr>Quality Management System - Standard Document</vt:lpwstr>
  </property>
  <property fmtid="{D5CDD505-2E9C-101B-9397-08002B2CF9AE}" pid="13" name="JobNo">
    <vt:lpwstr>QMS</vt:lpwstr>
  </property>
  <property fmtid="{D5CDD505-2E9C-101B-9397-08002B2CF9AE}" pid="14" name="CustomerName">
    <vt:lpwstr>NECTEC</vt:lpwstr>
  </property>
  <property fmtid="{D5CDD505-2E9C-101B-9397-08002B2CF9AE}" pid="15" name="IsTemplateBasedDocument">
    <vt:lpwstr>false</vt:lpwstr>
  </property>
</Properties>
</file>